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2BD9" w14:textId="67751240" w:rsidR="00CD6B6F" w:rsidRDefault="00CD6B6F" w:rsidP="00A610C0">
      <w:pPr>
        <w:pStyle w:val="NoSpacing"/>
        <w:jc w:val="right"/>
        <w:rPr>
          <w:rFonts w:eastAsia="Calibri"/>
        </w:rPr>
      </w:pPr>
      <w:r>
        <w:rPr>
          <w:rFonts w:eastAsia="Calibri"/>
        </w:rPr>
        <w:t>Education</w:t>
      </w:r>
      <w:r w:rsidR="00974A1D">
        <w:rPr>
          <w:rFonts w:eastAsia="Calibri"/>
        </w:rPr>
        <w:t>, Skills and Community Wellbeing</w:t>
      </w:r>
      <w:r>
        <w:rPr>
          <w:rFonts w:eastAsia="Calibri"/>
        </w:rPr>
        <w:t xml:space="preserve"> Directorat</w:t>
      </w:r>
      <w:r w:rsidR="00A610C0">
        <w:rPr>
          <w:rFonts w:eastAsia="Calibri"/>
        </w:rPr>
        <w:t xml:space="preserve">e    </w:t>
      </w:r>
      <w:r w:rsidR="00A610C0" w:rsidRPr="00A610C0">
        <w:rPr>
          <w:rFonts w:eastAsia="Calibri"/>
          <w:sz w:val="18"/>
          <w:szCs w:val="18"/>
        </w:rPr>
        <w:t>(</w:t>
      </w:r>
      <w:r w:rsidR="00A610C0" w:rsidRPr="00974A1D">
        <w:rPr>
          <w:rFonts w:eastAsia="Calibri"/>
          <w:sz w:val="16"/>
          <w:szCs w:val="16"/>
        </w:rPr>
        <w:t xml:space="preserve">Form Bridge </w:t>
      </w:r>
      <w:r w:rsidR="00622276" w:rsidRPr="00974A1D">
        <w:rPr>
          <w:rFonts w:eastAsia="Calibri"/>
          <w:sz w:val="16"/>
          <w:szCs w:val="16"/>
        </w:rPr>
        <w:t>INT</w:t>
      </w:r>
      <w:r w:rsidR="005C5E6D">
        <w:rPr>
          <w:rFonts w:eastAsia="Calibri"/>
          <w:sz w:val="16"/>
          <w:szCs w:val="16"/>
        </w:rPr>
        <w:t>2</w:t>
      </w:r>
      <w:r w:rsidR="00A610C0" w:rsidRPr="00974A1D">
        <w:rPr>
          <w:rFonts w:eastAsia="Calibri"/>
          <w:sz w:val="16"/>
          <w:szCs w:val="16"/>
        </w:rPr>
        <w:t xml:space="preserve"> </w:t>
      </w:r>
      <w:r w:rsidR="00974A1D">
        <w:rPr>
          <w:rFonts w:eastAsia="Calibri"/>
          <w:sz w:val="16"/>
          <w:szCs w:val="16"/>
        </w:rPr>
        <w:t>Apr</w:t>
      </w:r>
      <w:r w:rsidR="0088517A" w:rsidRPr="00974A1D">
        <w:rPr>
          <w:rFonts w:eastAsia="Calibri"/>
          <w:sz w:val="16"/>
          <w:szCs w:val="16"/>
        </w:rPr>
        <w:t xml:space="preserve"> 202</w:t>
      </w:r>
      <w:r w:rsidR="00974A1D">
        <w:rPr>
          <w:rFonts w:eastAsia="Calibri"/>
          <w:sz w:val="16"/>
          <w:szCs w:val="16"/>
        </w:rPr>
        <w:t>4</w:t>
      </w:r>
      <w:r w:rsidR="00A610C0" w:rsidRPr="00974A1D">
        <w:rPr>
          <w:rFonts w:eastAsia="Calibri"/>
          <w:sz w:val="16"/>
          <w:szCs w:val="16"/>
        </w:rPr>
        <w:t>)</w:t>
      </w:r>
    </w:p>
    <w:p w14:paraId="3D782FF3" w14:textId="4838C89F" w:rsidR="009D4B6C" w:rsidRDefault="00974A1D" w:rsidP="009D4B6C">
      <w:pPr>
        <w:pStyle w:val="NoSpacing"/>
        <w:jc w:val="center"/>
        <w:rPr>
          <w:rFonts w:eastAsia="Calibri"/>
        </w:rPr>
      </w:pPr>
      <w:r w:rsidRPr="00CA3C67">
        <w:rPr>
          <w:noProof/>
        </w:rPr>
        <w:drawing>
          <wp:inline distT="0" distB="0" distL="0" distR="0" wp14:anchorId="4111F89C" wp14:editId="4888EEAA">
            <wp:extent cx="3710305" cy="725170"/>
            <wp:effectExtent l="0" t="0" r="0" b="0"/>
            <wp:docPr id="2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30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44A87" w14:textId="77777777" w:rsidR="00CD6B6F" w:rsidRDefault="009D4B6C" w:rsidP="00CD6B6F">
      <w:pPr>
        <w:pStyle w:val="NoSpacing"/>
        <w:jc w:val="center"/>
        <w:rPr>
          <w:rFonts w:eastAsia="Calibri"/>
          <w:b/>
          <w:bCs/>
          <w:i/>
          <w:iCs/>
          <w:szCs w:val="24"/>
        </w:rPr>
      </w:pPr>
      <w:r>
        <w:rPr>
          <w:rFonts w:eastAsia="Calibri"/>
          <w:b/>
          <w:bCs/>
          <w:i/>
          <w:iCs/>
          <w:sz w:val="36"/>
          <w:szCs w:val="36"/>
        </w:rPr>
        <w:t xml:space="preserve">Room </w:t>
      </w:r>
      <w:r w:rsidR="00CD6B6F">
        <w:rPr>
          <w:rFonts w:eastAsia="Calibri"/>
          <w:b/>
          <w:bCs/>
          <w:i/>
          <w:iCs/>
          <w:sz w:val="36"/>
          <w:szCs w:val="36"/>
        </w:rPr>
        <w:t>Booking Form</w:t>
      </w:r>
      <w:r w:rsidR="00D76FB0">
        <w:rPr>
          <w:rFonts w:eastAsia="Calibri"/>
          <w:b/>
          <w:bCs/>
          <w:i/>
          <w:iCs/>
          <w:sz w:val="36"/>
          <w:szCs w:val="36"/>
        </w:rPr>
        <w:t xml:space="preserve"> – </w:t>
      </w:r>
      <w:r w:rsidR="00622276">
        <w:rPr>
          <w:rFonts w:eastAsia="Calibri"/>
          <w:b/>
          <w:bCs/>
          <w:i/>
          <w:iCs/>
          <w:sz w:val="36"/>
          <w:szCs w:val="36"/>
        </w:rPr>
        <w:t>In</w:t>
      </w:r>
      <w:r w:rsidR="00D76FB0">
        <w:rPr>
          <w:rFonts w:eastAsia="Calibri"/>
          <w:b/>
          <w:bCs/>
          <w:i/>
          <w:iCs/>
          <w:sz w:val="36"/>
          <w:szCs w:val="36"/>
        </w:rPr>
        <w:t>ternal</w:t>
      </w:r>
    </w:p>
    <w:p w14:paraId="593C014C" w14:textId="77777777" w:rsidR="004F05DE" w:rsidRPr="00C75EC3" w:rsidRDefault="004F05DE" w:rsidP="004F05DE">
      <w:pPr>
        <w:pStyle w:val="NoSpacing"/>
        <w:rPr>
          <w:rFonts w:eastAsia="Calibri"/>
          <w:b/>
          <w:bCs/>
          <w:i/>
          <w:iCs/>
          <w:sz w:val="16"/>
          <w:szCs w:val="16"/>
        </w:rPr>
      </w:pPr>
    </w:p>
    <w:p w14:paraId="6E0A9BCB" w14:textId="77777777" w:rsidR="004F05DE" w:rsidRPr="003B3CB8" w:rsidRDefault="004F05DE" w:rsidP="004F05DE">
      <w:pPr>
        <w:pStyle w:val="NoSpacing"/>
        <w:jc w:val="both"/>
        <w:rPr>
          <w:rFonts w:eastAsia="Calibri"/>
          <w:sz w:val="20"/>
        </w:rPr>
      </w:pPr>
      <w:r w:rsidRPr="003B3CB8">
        <w:rPr>
          <w:rFonts w:eastAsia="Calibri"/>
          <w:sz w:val="20"/>
        </w:rPr>
        <w:t>Rooms at the Bridge are available to Let by Council Departments.  If you would like to use facilities at the Bridge, please complete the form below.</w:t>
      </w:r>
      <w:r w:rsidR="00C75EC3">
        <w:rPr>
          <w:rFonts w:eastAsia="Calibri"/>
          <w:sz w:val="20"/>
        </w:rPr>
        <w:t xml:space="preserve">  </w:t>
      </w:r>
      <w:r w:rsidR="00C75EC3" w:rsidRPr="005F3BE5">
        <w:rPr>
          <w:rFonts w:eastAsia="Calibri"/>
          <w:b/>
          <w:bCs/>
          <w:sz w:val="20"/>
        </w:rPr>
        <w:t xml:space="preserve">Please note there are no refreshment facilities at the </w:t>
      </w:r>
      <w:r w:rsidR="00A748CC" w:rsidRPr="005F3BE5">
        <w:rPr>
          <w:rFonts w:eastAsia="Calibri"/>
          <w:b/>
          <w:bCs/>
          <w:sz w:val="20"/>
        </w:rPr>
        <w:t>Bridge</w:t>
      </w:r>
      <w:r w:rsidR="00A748CC">
        <w:rPr>
          <w:rFonts w:eastAsia="Calibri"/>
          <w:sz w:val="20"/>
        </w:rPr>
        <w:t>, however</w:t>
      </w:r>
      <w:r w:rsidR="00C75EC3">
        <w:rPr>
          <w:rFonts w:eastAsia="Calibri"/>
          <w:sz w:val="20"/>
        </w:rPr>
        <w:t xml:space="preserve"> an urn can be supplied for ‘bring your own’.</w:t>
      </w:r>
    </w:p>
    <w:p w14:paraId="2807BD20" w14:textId="77777777" w:rsidR="004F05DE" w:rsidRDefault="004F05DE" w:rsidP="004F05DE">
      <w:pPr>
        <w:pStyle w:val="NoSpacing"/>
        <w:jc w:val="both"/>
        <w:rPr>
          <w:rFonts w:eastAsia="Calibri"/>
          <w:sz w:val="20"/>
        </w:rPr>
      </w:pPr>
      <w:r w:rsidRPr="003B3CB8">
        <w:rPr>
          <w:rFonts w:eastAsia="Calibri"/>
          <w:sz w:val="20"/>
        </w:rPr>
        <w:t xml:space="preserve">A charge may be applicable where the Let incurs a cost to the Bridge </w:t>
      </w:r>
      <w:r w:rsidR="00A748CC">
        <w:rPr>
          <w:rFonts w:eastAsia="Calibri"/>
          <w:sz w:val="20"/>
        </w:rPr>
        <w:t>or</w:t>
      </w:r>
      <w:r w:rsidRPr="003B3CB8">
        <w:rPr>
          <w:rFonts w:eastAsia="Calibri"/>
          <w:sz w:val="20"/>
        </w:rPr>
        <w:t xml:space="preserve"> there is an exchange of money at the event.  If this is the case, you will be notified of the charge prior to confirmation of the booking.</w:t>
      </w:r>
    </w:p>
    <w:p w14:paraId="71D84C6E" w14:textId="13B236BC" w:rsidR="00A840B5" w:rsidRDefault="00A840B5" w:rsidP="004F05DE">
      <w:pPr>
        <w:pStyle w:val="NoSpacing"/>
        <w:jc w:val="both"/>
        <w:rPr>
          <w:rFonts w:eastAsia="Calibri"/>
          <w:sz w:val="20"/>
        </w:rPr>
      </w:pPr>
      <w:r w:rsidRPr="00A840B5">
        <w:rPr>
          <w:rFonts w:eastAsia="Calibri"/>
          <w:sz w:val="20"/>
        </w:rPr>
        <w:t xml:space="preserve">It is the responsibility of the room hirer to </w:t>
      </w:r>
      <w:r w:rsidR="00A94DB2">
        <w:rPr>
          <w:rFonts w:eastAsia="Calibri"/>
          <w:sz w:val="20"/>
        </w:rPr>
        <w:t>make</w:t>
      </w:r>
      <w:r w:rsidRPr="00A840B5">
        <w:rPr>
          <w:rFonts w:eastAsia="Calibri"/>
          <w:sz w:val="20"/>
        </w:rPr>
        <w:t xml:space="preserve"> their own</w:t>
      </w:r>
      <w:r w:rsidR="00A94DB2">
        <w:rPr>
          <w:rFonts w:eastAsia="Calibri"/>
          <w:sz w:val="20"/>
        </w:rPr>
        <w:t xml:space="preserve"> arrangements for</w:t>
      </w:r>
      <w:r w:rsidRPr="00A840B5">
        <w:rPr>
          <w:rFonts w:eastAsia="Calibri"/>
          <w:sz w:val="20"/>
        </w:rPr>
        <w:t xml:space="preserve"> First Aid cover.</w:t>
      </w:r>
    </w:p>
    <w:p w14:paraId="4BEF2A33" w14:textId="77777777" w:rsidR="0018509D" w:rsidRDefault="0018509D" w:rsidP="004F05DE">
      <w:pPr>
        <w:pStyle w:val="NoSpacing"/>
        <w:jc w:val="both"/>
        <w:rPr>
          <w:rFonts w:eastAsia="Calibri"/>
          <w:sz w:val="20"/>
        </w:rPr>
      </w:pPr>
    </w:p>
    <w:p w14:paraId="3132BB7F" w14:textId="77777777" w:rsidR="00CD6B6F" w:rsidRDefault="003B3CB8" w:rsidP="0018509D">
      <w:pPr>
        <w:pStyle w:val="NoSpacing"/>
        <w:jc w:val="center"/>
        <w:rPr>
          <w:rFonts w:eastAsia="Calibri"/>
          <w:sz w:val="20"/>
        </w:rPr>
      </w:pPr>
      <w:r w:rsidRPr="005372D2">
        <w:rPr>
          <w:b/>
          <w:bCs/>
          <w:sz w:val="20"/>
        </w:rPr>
        <w:t>Please return completed for</w:t>
      </w:r>
      <w:r>
        <w:rPr>
          <w:b/>
          <w:bCs/>
          <w:sz w:val="20"/>
        </w:rPr>
        <w:t>m</w:t>
      </w:r>
      <w:r w:rsidRPr="005372D2">
        <w:rPr>
          <w:b/>
          <w:bCs/>
          <w:sz w:val="20"/>
        </w:rPr>
        <w:t xml:space="preserve"> by email to </w:t>
      </w:r>
      <w:hyperlink r:id="rId12" w:history="1">
        <w:r w:rsidR="0018509D" w:rsidRPr="000D00E4">
          <w:rPr>
            <w:rStyle w:val="Hyperlink"/>
            <w:b/>
            <w:bCs/>
            <w:sz w:val="20"/>
          </w:rPr>
          <w:t>thebridge@dumgal.gov.uk</w:t>
        </w:r>
      </w:hyperlink>
    </w:p>
    <w:p w14:paraId="024FD03B" w14:textId="77777777" w:rsidR="0018509D" w:rsidRPr="0018509D" w:rsidRDefault="0018509D" w:rsidP="0018509D">
      <w:pPr>
        <w:pStyle w:val="NoSpacing"/>
        <w:jc w:val="center"/>
        <w:rPr>
          <w:rFonts w:eastAsia="Calibri"/>
          <w:sz w:val="20"/>
        </w:rPr>
      </w:pPr>
    </w:p>
    <w:tbl>
      <w:tblPr>
        <w:tblW w:w="10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455"/>
        <w:gridCol w:w="474"/>
        <w:gridCol w:w="250"/>
        <w:gridCol w:w="11"/>
        <w:gridCol w:w="50"/>
        <w:gridCol w:w="861"/>
        <w:gridCol w:w="351"/>
        <w:gridCol w:w="254"/>
        <w:gridCol w:w="329"/>
        <w:gridCol w:w="398"/>
        <w:gridCol w:w="1035"/>
        <w:gridCol w:w="63"/>
        <w:gridCol w:w="205"/>
        <w:gridCol w:w="160"/>
        <w:gridCol w:w="854"/>
        <w:gridCol w:w="140"/>
        <w:gridCol w:w="131"/>
        <w:gridCol w:w="1234"/>
        <w:gridCol w:w="1481"/>
      </w:tblGrid>
      <w:tr w:rsidR="004F05DE" w:rsidRPr="005372D2" w14:paraId="0D1663D3" w14:textId="77777777" w:rsidTr="00B64CE4">
        <w:trPr>
          <w:trHeight w:val="358"/>
        </w:trPr>
        <w:tc>
          <w:tcPr>
            <w:tcW w:w="1926" w:type="dxa"/>
            <w:shd w:val="clear" w:color="auto" w:fill="D9D9D9"/>
            <w:vAlign w:val="center"/>
          </w:tcPr>
          <w:p w14:paraId="4AF419C9" w14:textId="77777777" w:rsidR="004F05DE" w:rsidRPr="004F05DE" w:rsidRDefault="004F05DE" w:rsidP="00A51C42">
            <w:pPr>
              <w:pStyle w:val="NoSpacing"/>
              <w:rPr>
                <w:rFonts w:eastAsia="Calibri"/>
                <w:sz w:val="20"/>
              </w:rPr>
            </w:pPr>
            <w:r w:rsidRPr="004F05DE">
              <w:rPr>
                <w:rFonts w:eastAsia="Calibri"/>
                <w:sz w:val="20"/>
              </w:rPr>
              <w:t>Department</w:t>
            </w:r>
          </w:p>
        </w:tc>
        <w:tc>
          <w:tcPr>
            <w:tcW w:w="3433" w:type="dxa"/>
            <w:gridSpan w:val="10"/>
            <w:vAlign w:val="center"/>
          </w:tcPr>
          <w:p w14:paraId="118E1043" w14:textId="77777777" w:rsidR="004F05DE" w:rsidRPr="005372D2" w:rsidRDefault="004F05DE" w:rsidP="00A51C42">
            <w:pPr>
              <w:pStyle w:val="NoSpacing"/>
              <w:rPr>
                <w:rFonts w:eastAsia="Calibri"/>
                <w:sz w:val="20"/>
              </w:rPr>
            </w:pPr>
          </w:p>
        </w:tc>
        <w:tc>
          <w:tcPr>
            <w:tcW w:w="1303" w:type="dxa"/>
            <w:gridSpan w:val="3"/>
            <w:shd w:val="clear" w:color="auto" w:fill="D9D9D9"/>
            <w:vAlign w:val="center"/>
          </w:tcPr>
          <w:p w14:paraId="12129576" w14:textId="77777777" w:rsidR="004F05DE" w:rsidRPr="004F05DE" w:rsidRDefault="004F05DE" w:rsidP="00A51C42">
            <w:pPr>
              <w:pStyle w:val="NoSpacing"/>
              <w:rPr>
                <w:rFonts w:eastAsia="Calibri"/>
                <w:sz w:val="20"/>
              </w:rPr>
            </w:pPr>
            <w:r w:rsidRPr="004F05DE">
              <w:rPr>
                <w:rFonts w:eastAsia="Calibri"/>
                <w:sz w:val="20"/>
              </w:rPr>
              <w:t xml:space="preserve">Section </w:t>
            </w:r>
          </w:p>
        </w:tc>
        <w:tc>
          <w:tcPr>
            <w:tcW w:w="4000" w:type="dxa"/>
            <w:gridSpan w:val="6"/>
            <w:vAlign w:val="center"/>
          </w:tcPr>
          <w:p w14:paraId="6DFC8F67" w14:textId="77777777" w:rsidR="004F05DE" w:rsidRPr="005372D2" w:rsidRDefault="004F05DE" w:rsidP="004F05DE">
            <w:pPr>
              <w:pStyle w:val="NoSpacing"/>
              <w:rPr>
                <w:rFonts w:eastAsia="Calibri"/>
                <w:sz w:val="20"/>
              </w:rPr>
            </w:pPr>
          </w:p>
        </w:tc>
      </w:tr>
      <w:tr w:rsidR="004F05DE" w:rsidRPr="005372D2" w14:paraId="5F990C13" w14:textId="77777777" w:rsidTr="00B64CE4">
        <w:trPr>
          <w:trHeight w:val="358"/>
        </w:trPr>
        <w:tc>
          <w:tcPr>
            <w:tcW w:w="1926" w:type="dxa"/>
            <w:shd w:val="clear" w:color="auto" w:fill="D9D9D9"/>
            <w:vAlign w:val="center"/>
          </w:tcPr>
          <w:p w14:paraId="2F003D71" w14:textId="77777777" w:rsidR="004F05DE" w:rsidRPr="005372D2" w:rsidRDefault="004F05DE" w:rsidP="00A51C42">
            <w:pPr>
              <w:pStyle w:val="NoSpacing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Name of Hirer</w:t>
            </w:r>
          </w:p>
        </w:tc>
        <w:tc>
          <w:tcPr>
            <w:tcW w:w="3433" w:type="dxa"/>
            <w:gridSpan w:val="10"/>
            <w:vAlign w:val="center"/>
          </w:tcPr>
          <w:p w14:paraId="3741DCD6" w14:textId="77777777" w:rsidR="004F05DE" w:rsidRPr="005372D2" w:rsidRDefault="004F05DE" w:rsidP="00A51C42">
            <w:pPr>
              <w:pStyle w:val="NoSpacing"/>
              <w:rPr>
                <w:rFonts w:eastAsia="Calibri"/>
                <w:sz w:val="20"/>
              </w:rPr>
            </w:pPr>
          </w:p>
        </w:tc>
        <w:tc>
          <w:tcPr>
            <w:tcW w:w="1303" w:type="dxa"/>
            <w:gridSpan w:val="3"/>
            <w:shd w:val="clear" w:color="auto" w:fill="D9D9D9"/>
            <w:vAlign w:val="center"/>
          </w:tcPr>
          <w:p w14:paraId="74C1CDD6" w14:textId="77777777" w:rsidR="004F05DE" w:rsidRPr="005372D2" w:rsidRDefault="004F05DE" w:rsidP="00A51C42">
            <w:pPr>
              <w:pStyle w:val="NoSpacing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Designation</w:t>
            </w:r>
          </w:p>
        </w:tc>
        <w:tc>
          <w:tcPr>
            <w:tcW w:w="4000" w:type="dxa"/>
            <w:gridSpan w:val="6"/>
            <w:vAlign w:val="center"/>
          </w:tcPr>
          <w:p w14:paraId="4A02919D" w14:textId="77777777" w:rsidR="004F05DE" w:rsidRPr="005372D2" w:rsidRDefault="004F05DE" w:rsidP="004F05DE">
            <w:pPr>
              <w:pStyle w:val="NoSpacing"/>
              <w:rPr>
                <w:rFonts w:eastAsia="Calibri"/>
                <w:sz w:val="20"/>
              </w:rPr>
            </w:pPr>
          </w:p>
        </w:tc>
      </w:tr>
      <w:tr w:rsidR="004F05DE" w:rsidRPr="005372D2" w14:paraId="6779FC1B" w14:textId="77777777" w:rsidTr="00B64CE4">
        <w:trPr>
          <w:trHeight w:val="358"/>
        </w:trPr>
        <w:tc>
          <w:tcPr>
            <w:tcW w:w="1926" w:type="dxa"/>
            <w:shd w:val="clear" w:color="auto" w:fill="D9D9D9"/>
            <w:vAlign w:val="center"/>
          </w:tcPr>
          <w:p w14:paraId="0D711F27" w14:textId="77777777" w:rsidR="004F05DE" w:rsidRPr="005372D2" w:rsidRDefault="004F05DE" w:rsidP="00A51C42">
            <w:pPr>
              <w:pStyle w:val="NoSpacing"/>
              <w:rPr>
                <w:rFonts w:eastAsia="Calibri"/>
                <w:sz w:val="20"/>
              </w:rPr>
            </w:pPr>
            <w:r w:rsidRPr="005372D2">
              <w:rPr>
                <w:rFonts w:eastAsia="Calibri"/>
                <w:sz w:val="20"/>
              </w:rPr>
              <w:t>Address 1</w:t>
            </w:r>
          </w:p>
        </w:tc>
        <w:tc>
          <w:tcPr>
            <w:tcW w:w="8736" w:type="dxa"/>
            <w:gridSpan w:val="19"/>
            <w:vAlign w:val="center"/>
          </w:tcPr>
          <w:p w14:paraId="47C4E45F" w14:textId="77777777" w:rsidR="004F05DE" w:rsidRPr="005372D2" w:rsidRDefault="004F05DE" w:rsidP="00A51C42">
            <w:pPr>
              <w:pStyle w:val="NoSpacing"/>
              <w:rPr>
                <w:rFonts w:eastAsia="Calibri"/>
                <w:sz w:val="20"/>
              </w:rPr>
            </w:pPr>
          </w:p>
        </w:tc>
      </w:tr>
      <w:tr w:rsidR="00CD6B6F" w:rsidRPr="005372D2" w14:paraId="5B2BF326" w14:textId="77777777" w:rsidTr="00B64CE4">
        <w:trPr>
          <w:trHeight w:val="358"/>
        </w:trPr>
        <w:tc>
          <w:tcPr>
            <w:tcW w:w="1926" w:type="dxa"/>
            <w:shd w:val="clear" w:color="auto" w:fill="D9D9D9"/>
            <w:vAlign w:val="center"/>
          </w:tcPr>
          <w:p w14:paraId="4DC991B7" w14:textId="77777777" w:rsidR="00CD6B6F" w:rsidRPr="005372D2" w:rsidRDefault="00A51C42" w:rsidP="00A51C42">
            <w:pPr>
              <w:pStyle w:val="NoSpacing"/>
              <w:rPr>
                <w:rFonts w:eastAsia="Calibri"/>
                <w:sz w:val="20"/>
              </w:rPr>
            </w:pPr>
            <w:r w:rsidRPr="005372D2">
              <w:rPr>
                <w:rFonts w:eastAsia="Calibri"/>
                <w:sz w:val="20"/>
              </w:rPr>
              <w:t>Address 2</w:t>
            </w:r>
          </w:p>
        </w:tc>
        <w:tc>
          <w:tcPr>
            <w:tcW w:w="3433" w:type="dxa"/>
            <w:gridSpan w:val="10"/>
            <w:vAlign w:val="center"/>
          </w:tcPr>
          <w:p w14:paraId="48E807A0" w14:textId="77777777" w:rsidR="00CD6B6F" w:rsidRPr="005372D2" w:rsidRDefault="00CD6B6F" w:rsidP="00A51C42">
            <w:pPr>
              <w:pStyle w:val="NoSpacing"/>
              <w:rPr>
                <w:rFonts w:eastAsia="Calibri"/>
                <w:sz w:val="20"/>
              </w:rPr>
            </w:pPr>
          </w:p>
        </w:tc>
        <w:tc>
          <w:tcPr>
            <w:tcW w:w="2588" w:type="dxa"/>
            <w:gridSpan w:val="7"/>
            <w:shd w:val="clear" w:color="auto" w:fill="D9D9D9"/>
            <w:vAlign w:val="center"/>
          </w:tcPr>
          <w:p w14:paraId="08795F6B" w14:textId="77777777" w:rsidR="00CD6B6F" w:rsidRPr="005372D2" w:rsidRDefault="004F05DE" w:rsidP="00A51C42">
            <w:pPr>
              <w:pStyle w:val="NoSpacing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Postcode</w:t>
            </w:r>
          </w:p>
        </w:tc>
        <w:tc>
          <w:tcPr>
            <w:tcW w:w="2715" w:type="dxa"/>
            <w:gridSpan w:val="2"/>
            <w:vAlign w:val="center"/>
          </w:tcPr>
          <w:p w14:paraId="334E3AA1" w14:textId="77777777" w:rsidR="00CD6B6F" w:rsidRPr="005372D2" w:rsidRDefault="00CD6B6F" w:rsidP="00A51C42">
            <w:pPr>
              <w:pStyle w:val="NoSpacing"/>
              <w:rPr>
                <w:rFonts w:eastAsia="Calibri"/>
                <w:sz w:val="20"/>
              </w:rPr>
            </w:pPr>
          </w:p>
        </w:tc>
      </w:tr>
      <w:tr w:rsidR="00CD6B6F" w:rsidRPr="005372D2" w14:paraId="4D113E35" w14:textId="77777777" w:rsidTr="00B64CE4">
        <w:trPr>
          <w:trHeight w:val="358"/>
        </w:trPr>
        <w:tc>
          <w:tcPr>
            <w:tcW w:w="1926" w:type="dxa"/>
            <w:shd w:val="clear" w:color="auto" w:fill="D9D9D9"/>
            <w:vAlign w:val="center"/>
          </w:tcPr>
          <w:p w14:paraId="401BEFA4" w14:textId="77777777" w:rsidR="00A51C42" w:rsidRPr="005372D2" w:rsidRDefault="004F05DE" w:rsidP="00A51C42">
            <w:pPr>
              <w:pStyle w:val="NoSpacing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Telephone</w:t>
            </w:r>
          </w:p>
        </w:tc>
        <w:tc>
          <w:tcPr>
            <w:tcW w:w="3433" w:type="dxa"/>
            <w:gridSpan w:val="10"/>
            <w:vAlign w:val="center"/>
          </w:tcPr>
          <w:p w14:paraId="0AC54391" w14:textId="77777777" w:rsidR="00CD6B6F" w:rsidRPr="005372D2" w:rsidRDefault="00CD6B6F" w:rsidP="00A51C42">
            <w:pPr>
              <w:pStyle w:val="NoSpacing"/>
              <w:rPr>
                <w:rFonts w:eastAsia="Calibri"/>
                <w:sz w:val="20"/>
              </w:rPr>
            </w:pPr>
          </w:p>
        </w:tc>
        <w:tc>
          <w:tcPr>
            <w:tcW w:w="2588" w:type="dxa"/>
            <w:gridSpan w:val="7"/>
            <w:shd w:val="clear" w:color="auto" w:fill="D9D9D9"/>
            <w:vAlign w:val="center"/>
          </w:tcPr>
          <w:p w14:paraId="4CBDD51C" w14:textId="77777777" w:rsidR="00CD6B6F" w:rsidRPr="005372D2" w:rsidRDefault="004F05DE" w:rsidP="00A51C42">
            <w:pPr>
              <w:pStyle w:val="NoSpacing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Email</w:t>
            </w:r>
          </w:p>
        </w:tc>
        <w:tc>
          <w:tcPr>
            <w:tcW w:w="2715" w:type="dxa"/>
            <w:gridSpan w:val="2"/>
            <w:vAlign w:val="center"/>
          </w:tcPr>
          <w:p w14:paraId="29A57F4C" w14:textId="77777777" w:rsidR="00CD6B6F" w:rsidRPr="005372D2" w:rsidRDefault="00CD6B6F" w:rsidP="00A51C42">
            <w:pPr>
              <w:pStyle w:val="NoSpacing"/>
              <w:rPr>
                <w:rFonts w:eastAsia="Calibri"/>
                <w:sz w:val="20"/>
              </w:rPr>
            </w:pPr>
          </w:p>
        </w:tc>
      </w:tr>
      <w:tr w:rsidR="00782657" w:rsidRPr="005372D2" w14:paraId="6A6BC92E" w14:textId="77777777" w:rsidTr="00B64CE4">
        <w:trPr>
          <w:trHeight w:val="358"/>
        </w:trPr>
        <w:tc>
          <w:tcPr>
            <w:tcW w:w="4632" w:type="dxa"/>
            <w:gridSpan w:val="9"/>
            <w:tcBorders>
              <w:bottom w:val="nil"/>
            </w:tcBorders>
            <w:shd w:val="clear" w:color="auto" w:fill="D9D9D9"/>
            <w:vAlign w:val="center"/>
          </w:tcPr>
          <w:p w14:paraId="298C488E" w14:textId="77777777" w:rsidR="00782657" w:rsidRPr="005372D2" w:rsidRDefault="00782657" w:rsidP="00A51C42">
            <w:pPr>
              <w:pStyle w:val="NoSpacing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Internal Re-charge Code if appropriate</w:t>
            </w:r>
            <w:r w:rsidR="0088517A">
              <w:rPr>
                <w:rFonts w:eastAsia="Calibri"/>
                <w:sz w:val="20"/>
              </w:rPr>
              <w:t xml:space="preserve"> (weekends and out with core hours 08:00 - 20.00)</w:t>
            </w:r>
          </w:p>
        </w:tc>
        <w:tc>
          <w:tcPr>
            <w:tcW w:w="6030" w:type="dxa"/>
            <w:gridSpan w:val="11"/>
            <w:vAlign w:val="center"/>
          </w:tcPr>
          <w:p w14:paraId="05C82623" w14:textId="77777777" w:rsidR="00782657" w:rsidRPr="005372D2" w:rsidRDefault="00782657" w:rsidP="00782657">
            <w:pPr>
              <w:pStyle w:val="NoSpacing"/>
              <w:rPr>
                <w:rFonts w:eastAsia="Calibri"/>
                <w:sz w:val="20"/>
              </w:rPr>
            </w:pPr>
          </w:p>
        </w:tc>
      </w:tr>
      <w:tr w:rsidR="008A76D1" w:rsidRPr="005372D2" w14:paraId="5896DCE3" w14:textId="77777777" w:rsidTr="005C5E6D">
        <w:trPr>
          <w:trHeight w:val="358"/>
        </w:trPr>
        <w:tc>
          <w:tcPr>
            <w:tcW w:w="3105" w:type="dxa"/>
            <w:gridSpan w:val="4"/>
            <w:shd w:val="clear" w:color="auto" w:fill="D9D9D9"/>
            <w:vAlign w:val="center"/>
          </w:tcPr>
          <w:p w14:paraId="4411D9F4" w14:textId="77777777" w:rsidR="008A76D1" w:rsidRPr="005372D2" w:rsidRDefault="008A76D1" w:rsidP="00C81348">
            <w:pPr>
              <w:pStyle w:val="NoSpacing"/>
              <w:rPr>
                <w:rFonts w:eastAsia="Calibri"/>
                <w:sz w:val="20"/>
              </w:rPr>
            </w:pPr>
            <w:r w:rsidRPr="005372D2">
              <w:rPr>
                <w:rFonts w:eastAsia="Calibri"/>
                <w:sz w:val="20"/>
              </w:rPr>
              <w:t>Event</w:t>
            </w:r>
          </w:p>
        </w:tc>
        <w:tc>
          <w:tcPr>
            <w:tcW w:w="7557" w:type="dxa"/>
            <w:gridSpan w:val="16"/>
            <w:vAlign w:val="center"/>
          </w:tcPr>
          <w:p w14:paraId="7BE34339" w14:textId="77777777" w:rsidR="008A76D1" w:rsidRPr="005372D2" w:rsidRDefault="008A76D1" w:rsidP="00C81348">
            <w:pPr>
              <w:pStyle w:val="NoSpacing"/>
              <w:rPr>
                <w:rFonts w:eastAsia="Calibri"/>
                <w:sz w:val="20"/>
              </w:rPr>
            </w:pPr>
          </w:p>
        </w:tc>
      </w:tr>
      <w:tr w:rsidR="0095522E" w:rsidRPr="005372D2" w14:paraId="33AFAF91" w14:textId="77777777" w:rsidTr="005C5E6D">
        <w:trPr>
          <w:trHeight w:val="358"/>
        </w:trPr>
        <w:tc>
          <w:tcPr>
            <w:tcW w:w="3105" w:type="dxa"/>
            <w:gridSpan w:val="4"/>
            <w:shd w:val="clear" w:color="auto" w:fill="D9D9D9"/>
            <w:vAlign w:val="center"/>
          </w:tcPr>
          <w:p w14:paraId="2EA4E1FC" w14:textId="77777777" w:rsidR="0095522E" w:rsidRPr="005372D2" w:rsidRDefault="0095522E" w:rsidP="00C81348">
            <w:pPr>
              <w:pStyle w:val="NoSpacing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Lead Contact</w:t>
            </w:r>
          </w:p>
        </w:tc>
        <w:tc>
          <w:tcPr>
            <w:tcW w:w="7557" w:type="dxa"/>
            <w:gridSpan w:val="16"/>
            <w:vAlign w:val="center"/>
          </w:tcPr>
          <w:p w14:paraId="067E3B25" w14:textId="77777777" w:rsidR="0095522E" w:rsidRPr="005372D2" w:rsidRDefault="0095522E" w:rsidP="00C81348">
            <w:pPr>
              <w:pStyle w:val="NoSpacing"/>
              <w:rPr>
                <w:rFonts w:eastAsia="Calibri"/>
                <w:sz w:val="20"/>
              </w:rPr>
            </w:pPr>
          </w:p>
        </w:tc>
      </w:tr>
      <w:tr w:rsidR="00A76C78" w:rsidRPr="005372D2" w14:paraId="3DBB1DBA" w14:textId="77777777" w:rsidTr="00A840B5">
        <w:trPr>
          <w:trHeight w:val="500"/>
        </w:trPr>
        <w:tc>
          <w:tcPr>
            <w:tcW w:w="3116" w:type="dxa"/>
            <w:gridSpan w:val="5"/>
            <w:shd w:val="clear" w:color="auto" w:fill="D9D9D9"/>
            <w:vAlign w:val="center"/>
          </w:tcPr>
          <w:p w14:paraId="75EF1F32" w14:textId="77777777" w:rsidR="00A76C78" w:rsidRPr="005372D2" w:rsidRDefault="00A76C78" w:rsidP="00A51C42">
            <w:pPr>
              <w:pStyle w:val="NoSpacing"/>
              <w:rPr>
                <w:rFonts w:eastAsia="Calibri"/>
                <w:sz w:val="20"/>
              </w:rPr>
            </w:pPr>
            <w:r w:rsidRPr="005372D2">
              <w:rPr>
                <w:rFonts w:eastAsia="Calibri"/>
                <w:sz w:val="20"/>
              </w:rPr>
              <w:t>Purpose / Nature of Booking</w:t>
            </w:r>
          </w:p>
        </w:tc>
        <w:tc>
          <w:tcPr>
            <w:tcW w:w="7546" w:type="dxa"/>
            <w:gridSpan w:val="15"/>
            <w:vAlign w:val="center"/>
          </w:tcPr>
          <w:p w14:paraId="718CB2FA" w14:textId="77777777" w:rsidR="00A76C78" w:rsidRPr="005372D2" w:rsidRDefault="00A76C78" w:rsidP="00A76C78">
            <w:pPr>
              <w:pStyle w:val="NoSpacing"/>
              <w:rPr>
                <w:rFonts w:eastAsia="Calibri"/>
                <w:sz w:val="20"/>
              </w:rPr>
            </w:pPr>
          </w:p>
        </w:tc>
      </w:tr>
      <w:tr w:rsidR="009F5608" w:rsidRPr="005372D2" w14:paraId="4EE15DF1" w14:textId="77777777" w:rsidTr="00B64CE4">
        <w:trPr>
          <w:trHeight w:val="358"/>
        </w:trPr>
        <w:tc>
          <w:tcPr>
            <w:tcW w:w="2381" w:type="dxa"/>
            <w:gridSpan w:val="2"/>
            <w:shd w:val="clear" w:color="auto" w:fill="D9D9D9"/>
            <w:vAlign w:val="center"/>
          </w:tcPr>
          <w:p w14:paraId="4E703A9E" w14:textId="77777777" w:rsidR="009F5608" w:rsidRPr="005372D2" w:rsidRDefault="009F5608" w:rsidP="00A51C42">
            <w:pPr>
              <w:pStyle w:val="NoSpacing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Day</w:t>
            </w:r>
          </w:p>
        </w:tc>
        <w:tc>
          <w:tcPr>
            <w:tcW w:w="2580" w:type="dxa"/>
            <w:gridSpan w:val="8"/>
            <w:shd w:val="clear" w:color="auto" w:fill="D9D9D9"/>
            <w:vAlign w:val="center"/>
          </w:tcPr>
          <w:p w14:paraId="42859544" w14:textId="77777777" w:rsidR="009F5608" w:rsidRPr="005372D2" w:rsidRDefault="009F5608" w:rsidP="009F5608">
            <w:pPr>
              <w:pStyle w:val="NoSpacing"/>
              <w:ind w:left="12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Start Date                           </w:t>
            </w:r>
          </w:p>
        </w:tc>
        <w:tc>
          <w:tcPr>
            <w:tcW w:w="2715" w:type="dxa"/>
            <w:gridSpan w:val="6"/>
            <w:shd w:val="clear" w:color="auto" w:fill="D9D9D9"/>
            <w:vAlign w:val="center"/>
          </w:tcPr>
          <w:p w14:paraId="19BC31B0" w14:textId="77777777" w:rsidR="009F5608" w:rsidRPr="005372D2" w:rsidRDefault="009F5608" w:rsidP="009F5608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End Date</w:t>
            </w:r>
          </w:p>
        </w:tc>
        <w:tc>
          <w:tcPr>
            <w:tcW w:w="1505" w:type="dxa"/>
            <w:gridSpan w:val="3"/>
            <w:shd w:val="clear" w:color="auto" w:fill="D9D9D9"/>
            <w:vAlign w:val="center"/>
          </w:tcPr>
          <w:p w14:paraId="63CAFA90" w14:textId="77777777" w:rsidR="009F5608" w:rsidRPr="005372D2" w:rsidRDefault="009F5608" w:rsidP="00A51C42">
            <w:pPr>
              <w:pStyle w:val="NoSpacing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Start Time</w:t>
            </w:r>
          </w:p>
        </w:tc>
        <w:tc>
          <w:tcPr>
            <w:tcW w:w="1481" w:type="dxa"/>
            <w:shd w:val="clear" w:color="auto" w:fill="D9D9D9"/>
            <w:vAlign w:val="center"/>
          </w:tcPr>
          <w:p w14:paraId="7CFB470B" w14:textId="77777777" w:rsidR="009F5608" w:rsidRPr="005372D2" w:rsidRDefault="009F5608" w:rsidP="00A51C42">
            <w:pPr>
              <w:pStyle w:val="NoSpacing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End Time</w:t>
            </w:r>
          </w:p>
        </w:tc>
      </w:tr>
      <w:tr w:rsidR="009F5608" w:rsidRPr="005372D2" w14:paraId="6E8D8E3B" w14:textId="77777777" w:rsidTr="00B64CE4">
        <w:trPr>
          <w:trHeight w:val="358"/>
        </w:trPr>
        <w:tc>
          <w:tcPr>
            <w:tcW w:w="2381" w:type="dxa"/>
            <w:gridSpan w:val="2"/>
            <w:vAlign w:val="center"/>
          </w:tcPr>
          <w:p w14:paraId="36DDC496" w14:textId="77777777" w:rsidR="009F5608" w:rsidRPr="005372D2" w:rsidRDefault="009F5608" w:rsidP="00A51C42">
            <w:pPr>
              <w:pStyle w:val="NoSpacing"/>
              <w:rPr>
                <w:rFonts w:eastAsia="Calibri"/>
                <w:sz w:val="20"/>
              </w:rPr>
            </w:pPr>
          </w:p>
        </w:tc>
        <w:tc>
          <w:tcPr>
            <w:tcW w:w="2580" w:type="dxa"/>
            <w:gridSpan w:val="8"/>
            <w:vAlign w:val="center"/>
          </w:tcPr>
          <w:p w14:paraId="74CB86C1" w14:textId="77777777" w:rsidR="009F5608" w:rsidRPr="005372D2" w:rsidRDefault="009F5608" w:rsidP="00A51C42">
            <w:pPr>
              <w:pStyle w:val="NoSpacing"/>
              <w:rPr>
                <w:rFonts w:eastAsia="Calibri"/>
                <w:sz w:val="20"/>
              </w:rPr>
            </w:pPr>
          </w:p>
        </w:tc>
        <w:tc>
          <w:tcPr>
            <w:tcW w:w="2715" w:type="dxa"/>
            <w:gridSpan w:val="6"/>
            <w:vAlign w:val="center"/>
          </w:tcPr>
          <w:p w14:paraId="3EFD9944" w14:textId="77777777" w:rsidR="009F5608" w:rsidRPr="005372D2" w:rsidRDefault="009F5608" w:rsidP="00A51C42">
            <w:pPr>
              <w:pStyle w:val="NoSpacing"/>
              <w:rPr>
                <w:rFonts w:eastAsia="Calibri"/>
                <w:sz w:val="20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21EDA8FC" w14:textId="77777777" w:rsidR="009F5608" w:rsidRPr="005372D2" w:rsidRDefault="009F5608" w:rsidP="00A51C42">
            <w:pPr>
              <w:pStyle w:val="NoSpacing"/>
              <w:rPr>
                <w:rFonts w:eastAsia="Calibri"/>
                <w:sz w:val="20"/>
              </w:rPr>
            </w:pPr>
          </w:p>
        </w:tc>
        <w:tc>
          <w:tcPr>
            <w:tcW w:w="1481" w:type="dxa"/>
            <w:vAlign w:val="center"/>
          </w:tcPr>
          <w:p w14:paraId="357898E0" w14:textId="77777777" w:rsidR="009F5608" w:rsidRPr="005372D2" w:rsidRDefault="009F5608" w:rsidP="00A51C42">
            <w:pPr>
              <w:pStyle w:val="NoSpacing"/>
              <w:rPr>
                <w:rFonts w:eastAsia="Calibri"/>
                <w:sz w:val="20"/>
              </w:rPr>
            </w:pPr>
          </w:p>
        </w:tc>
      </w:tr>
      <w:tr w:rsidR="009F5608" w:rsidRPr="005372D2" w14:paraId="76F3FFE3" w14:textId="77777777" w:rsidTr="00B64CE4">
        <w:trPr>
          <w:trHeight w:val="358"/>
        </w:trPr>
        <w:tc>
          <w:tcPr>
            <w:tcW w:w="2381" w:type="dxa"/>
            <w:gridSpan w:val="2"/>
            <w:vAlign w:val="center"/>
          </w:tcPr>
          <w:p w14:paraId="47966ADD" w14:textId="77777777" w:rsidR="009F5608" w:rsidRPr="005372D2" w:rsidRDefault="009F5608" w:rsidP="00A51C42">
            <w:pPr>
              <w:pStyle w:val="NoSpacing"/>
              <w:rPr>
                <w:rFonts w:eastAsia="Calibri"/>
                <w:sz w:val="20"/>
              </w:rPr>
            </w:pPr>
          </w:p>
        </w:tc>
        <w:tc>
          <w:tcPr>
            <w:tcW w:w="2580" w:type="dxa"/>
            <w:gridSpan w:val="8"/>
            <w:vAlign w:val="center"/>
          </w:tcPr>
          <w:p w14:paraId="708E7CD2" w14:textId="77777777" w:rsidR="009F5608" w:rsidRPr="005372D2" w:rsidRDefault="009F5608" w:rsidP="00A51C42">
            <w:pPr>
              <w:pStyle w:val="NoSpacing"/>
              <w:rPr>
                <w:rFonts w:eastAsia="Calibri"/>
                <w:sz w:val="20"/>
              </w:rPr>
            </w:pPr>
          </w:p>
        </w:tc>
        <w:tc>
          <w:tcPr>
            <w:tcW w:w="2715" w:type="dxa"/>
            <w:gridSpan w:val="6"/>
            <w:vAlign w:val="center"/>
          </w:tcPr>
          <w:p w14:paraId="25576AA5" w14:textId="77777777" w:rsidR="009F5608" w:rsidRPr="005372D2" w:rsidRDefault="009F5608" w:rsidP="00A51C42">
            <w:pPr>
              <w:pStyle w:val="NoSpacing"/>
              <w:rPr>
                <w:rFonts w:eastAsia="Calibri"/>
                <w:sz w:val="20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25A2F437" w14:textId="77777777" w:rsidR="009F5608" w:rsidRPr="005372D2" w:rsidRDefault="009F5608" w:rsidP="00A51C42">
            <w:pPr>
              <w:pStyle w:val="NoSpacing"/>
              <w:rPr>
                <w:rFonts w:eastAsia="Calibri"/>
                <w:sz w:val="20"/>
              </w:rPr>
            </w:pPr>
          </w:p>
        </w:tc>
        <w:tc>
          <w:tcPr>
            <w:tcW w:w="1481" w:type="dxa"/>
            <w:vAlign w:val="center"/>
          </w:tcPr>
          <w:p w14:paraId="777FA543" w14:textId="77777777" w:rsidR="009F5608" w:rsidRPr="005372D2" w:rsidRDefault="009F5608" w:rsidP="00A51C42">
            <w:pPr>
              <w:pStyle w:val="NoSpacing"/>
              <w:rPr>
                <w:rFonts w:eastAsia="Calibri"/>
                <w:sz w:val="20"/>
              </w:rPr>
            </w:pPr>
          </w:p>
        </w:tc>
      </w:tr>
      <w:tr w:rsidR="009F5608" w:rsidRPr="005372D2" w14:paraId="2AF92C0E" w14:textId="77777777" w:rsidTr="00B64CE4">
        <w:trPr>
          <w:trHeight w:val="358"/>
        </w:trPr>
        <w:tc>
          <w:tcPr>
            <w:tcW w:w="2381" w:type="dxa"/>
            <w:gridSpan w:val="2"/>
            <w:vAlign w:val="center"/>
          </w:tcPr>
          <w:p w14:paraId="09AC8DBF" w14:textId="77777777" w:rsidR="009F5608" w:rsidRPr="005372D2" w:rsidRDefault="009F5608" w:rsidP="00A51C42">
            <w:pPr>
              <w:pStyle w:val="NoSpacing"/>
              <w:rPr>
                <w:rFonts w:eastAsia="Calibri"/>
                <w:sz w:val="20"/>
              </w:rPr>
            </w:pPr>
          </w:p>
        </w:tc>
        <w:tc>
          <w:tcPr>
            <w:tcW w:w="2580" w:type="dxa"/>
            <w:gridSpan w:val="8"/>
            <w:vAlign w:val="center"/>
          </w:tcPr>
          <w:p w14:paraId="3BC6899D" w14:textId="77777777" w:rsidR="009F5608" w:rsidRPr="005372D2" w:rsidRDefault="009F5608" w:rsidP="00A51C42">
            <w:pPr>
              <w:pStyle w:val="NoSpacing"/>
              <w:rPr>
                <w:rFonts w:eastAsia="Calibri"/>
                <w:sz w:val="20"/>
              </w:rPr>
            </w:pPr>
          </w:p>
        </w:tc>
        <w:tc>
          <w:tcPr>
            <w:tcW w:w="2715" w:type="dxa"/>
            <w:gridSpan w:val="6"/>
            <w:vAlign w:val="center"/>
          </w:tcPr>
          <w:p w14:paraId="4A9A32D6" w14:textId="77777777" w:rsidR="009F5608" w:rsidRPr="005372D2" w:rsidRDefault="009F5608" w:rsidP="00A51C42">
            <w:pPr>
              <w:pStyle w:val="NoSpacing"/>
              <w:rPr>
                <w:rFonts w:eastAsia="Calibri"/>
                <w:sz w:val="20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189D1DAD" w14:textId="77777777" w:rsidR="009F5608" w:rsidRPr="005372D2" w:rsidRDefault="009F5608" w:rsidP="00A51C42">
            <w:pPr>
              <w:pStyle w:val="NoSpacing"/>
              <w:rPr>
                <w:rFonts w:eastAsia="Calibri"/>
                <w:sz w:val="20"/>
              </w:rPr>
            </w:pPr>
          </w:p>
        </w:tc>
        <w:tc>
          <w:tcPr>
            <w:tcW w:w="1481" w:type="dxa"/>
            <w:vAlign w:val="center"/>
          </w:tcPr>
          <w:p w14:paraId="5E8838D5" w14:textId="77777777" w:rsidR="009F5608" w:rsidRPr="005372D2" w:rsidRDefault="009F5608" w:rsidP="00A51C42">
            <w:pPr>
              <w:pStyle w:val="NoSpacing"/>
              <w:rPr>
                <w:rFonts w:eastAsia="Calibri"/>
                <w:sz w:val="20"/>
              </w:rPr>
            </w:pPr>
          </w:p>
        </w:tc>
      </w:tr>
      <w:tr w:rsidR="009F5608" w:rsidRPr="005372D2" w14:paraId="4609014C" w14:textId="77777777" w:rsidTr="00B64CE4">
        <w:trPr>
          <w:trHeight w:val="358"/>
        </w:trPr>
        <w:tc>
          <w:tcPr>
            <w:tcW w:w="2381" w:type="dxa"/>
            <w:gridSpan w:val="2"/>
            <w:vAlign w:val="center"/>
          </w:tcPr>
          <w:p w14:paraId="341BE569" w14:textId="77777777" w:rsidR="009F5608" w:rsidRPr="005372D2" w:rsidRDefault="009F5608" w:rsidP="00A51C42">
            <w:pPr>
              <w:pStyle w:val="NoSpacing"/>
              <w:rPr>
                <w:rFonts w:eastAsia="Calibri"/>
                <w:sz w:val="20"/>
              </w:rPr>
            </w:pPr>
          </w:p>
        </w:tc>
        <w:tc>
          <w:tcPr>
            <w:tcW w:w="2580" w:type="dxa"/>
            <w:gridSpan w:val="8"/>
            <w:vAlign w:val="center"/>
          </w:tcPr>
          <w:p w14:paraId="2D3CBC32" w14:textId="77777777" w:rsidR="009F5608" w:rsidRPr="005372D2" w:rsidRDefault="009F5608" w:rsidP="00A51C42">
            <w:pPr>
              <w:pStyle w:val="NoSpacing"/>
              <w:rPr>
                <w:rFonts w:eastAsia="Calibri"/>
                <w:sz w:val="20"/>
              </w:rPr>
            </w:pPr>
          </w:p>
        </w:tc>
        <w:tc>
          <w:tcPr>
            <w:tcW w:w="2715" w:type="dxa"/>
            <w:gridSpan w:val="6"/>
            <w:vAlign w:val="center"/>
          </w:tcPr>
          <w:p w14:paraId="0E0C95D8" w14:textId="77777777" w:rsidR="009F5608" w:rsidRPr="005372D2" w:rsidRDefault="009F5608" w:rsidP="00A51C42">
            <w:pPr>
              <w:pStyle w:val="NoSpacing"/>
              <w:rPr>
                <w:rFonts w:eastAsia="Calibri"/>
                <w:sz w:val="20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13DD447B" w14:textId="77777777" w:rsidR="009F5608" w:rsidRPr="005372D2" w:rsidRDefault="009F5608" w:rsidP="00A51C42">
            <w:pPr>
              <w:pStyle w:val="NoSpacing"/>
              <w:rPr>
                <w:rFonts w:eastAsia="Calibri"/>
                <w:sz w:val="20"/>
              </w:rPr>
            </w:pPr>
          </w:p>
        </w:tc>
        <w:tc>
          <w:tcPr>
            <w:tcW w:w="1481" w:type="dxa"/>
            <w:vAlign w:val="center"/>
          </w:tcPr>
          <w:p w14:paraId="2A98E153" w14:textId="77777777" w:rsidR="009F5608" w:rsidRPr="005372D2" w:rsidRDefault="009F5608" w:rsidP="00A51C42">
            <w:pPr>
              <w:pStyle w:val="NoSpacing"/>
              <w:rPr>
                <w:rFonts w:eastAsia="Calibri"/>
                <w:sz w:val="20"/>
              </w:rPr>
            </w:pPr>
          </w:p>
        </w:tc>
      </w:tr>
      <w:tr w:rsidR="009F5608" w:rsidRPr="005372D2" w14:paraId="0FA491BD" w14:textId="77777777" w:rsidTr="00B64CE4">
        <w:trPr>
          <w:trHeight w:val="441"/>
        </w:trPr>
        <w:tc>
          <w:tcPr>
            <w:tcW w:w="1926" w:type="dxa"/>
            <w:shd w:val="clear" w:color="auto" w:fill="D9D9D9"/>
            <w:vAlign w:val="center"/>
          </w:tcPr>
          <w:p w14:paraId="628399C6" w14:textId="77777777" w:rsidR="009F5608" w:rsidRPr="005372D2" w:rsidRDefault="009F5608" w:rsidP="00A51C42">
            <w:pPr>
              <w:pStyle w:val="NoSpacing"/>
              <w:rPr>
                <w:rFonts w:eastAsia="Calibri"/>
                <w:sz w:val="20"/>
              </w:rPr>
            </w:pPr>
            <w:r w:rsidRPr="005372D2">
              <w:rPr>
                <w:rFonts w:eastAsia="Calibri"/>
                <w:sz w:val="20"/>
              </w:rPr>
              <w:t>Regular Bookings</w:t>
            </w:r>
          </w:p>
        </w:tc>
        <w:tc>
          <w:tcPr>
            <w:tcW w:w="929" w:type="dxa"/>
            <w:gridSpan w:val="2"/>
            <w:shd w:val="clear" w:color="auto" w:fill="D9D9D9"/>
            <w:vAlign w:val="center"/>
          </w:tcPr>
          <w:p w14:paraId="6DAF209C" w14:textId="77777777" w:rsidR="009F5608" w:rsidRPr="005372D2" w:rsidRDefault="009F5608" w:rsidP="00A51C42">
            <w:pPr>
              <w:pStyle w:val="NoSpacing"/>
              <w:rPr>
                <w:rFonts w:eastAsia="Calibri"/>
                <w:sz w:val="20"/>
              </w:rPr>
            </w:pPr>
            <w:r w:rsidRPr="005372D2">
              <w:rPr>
                <w:rFonts w:eastAsia="Calibri"/>
                <w:sz w:val="20"/>
              </w:rPr>
              <w:t>Weekly</w:t>
            </w:r>
          </w:p>
        </w:tc>
        <w:tc>
          <w:tcPr>
            <w:tcW w:w="1172" w:type="dxa"/>
            <w:gridSpan w:val="4"/>
            <w:vAlign w:val="center"/>
          </w:tcPr>
          <w:p w14:paraId="7282FF26" w14:textId="77777777" w:rsidR="009F5608" w:rsidRPr="005372D2" w:rsidRDefault="009F5608" w:rsidP="00B26589">
            <w:pPr>
              <w:pStyle w:val="NoSpacing"/>
              <w:rPr>
                <w:rFonts w:eastAsia="Calibri"/>
                <w:sz w:val="20"/>
              </w:rPr>
            </w:pPr>
          </w:p>
        </w:tc>
        <w:tc>
          <w:tcPr>
            <w:tcW w:w="934" w:type="dxa"/>
            <w:gridSpan w:val="3"/>
            <w:shd w:val="clear" w:color="auto" w:fill="D9D9D9"/>
            <w:vAlign w:val="center"/>
          </w:tcPr>
          <w:p w14:paraId="26834606" w14:textId="77777777" w:rsidR="009F5608" w:rsidRPr="005372D2" w:rsidRDefault="009F5608" w:rsidP="009F5608">
            <w:pPr>
              <w:pStyle w:val="NoSpacing"/>
              <w:rPr>
                <w:rFonts w:eastAsia="Calibri"/>
                <w:sz w:val="20"/>
              </w:rPr>
            </w:pPr>
            <w:r w:rsidRPr="005372D2">
              <w:rPr>
                <w:rFonts w:eastAsia="Calibri"/>
                <w:sz w:val="20"/>
              </w:rPr>
              <w:t>Monthly</w:t>
            </w:r>
          </w:p>
        </w:tc>
        <w:tc>
          <w:tcPr>
            <w:tcW w:w="1861" w:type="dxa"/>
            <w:gridSpan w:val="5"/>
            <w:vAlign w:val="center"/>
          </w:tcPr>
          <w:p w14:paraId="15221957" w14:textId="77777777" w:rsidR="009F5608" w:rsidRPr="005372D2" w:rsidRDefault="009F5608" w:rsidP="009F5608">
            <w:pPr>
              <w:pStyle w:val="NoSpacing"/>
              <w:rPr>
                <w:rFonts w:eastAsia="Calibri"/>
                <w:sz w:val="20"/>
              </w:rPr>
            </w:pPr>
          </w:p>
        </w:tc>
        <w:tc>
          <w:tcPr>
            <w:tcW w:w="854" w:type="dxa"/>
            <w:shd w:val="clear" w:color="auto" w:fill="D9D9D9"/>
            <w:vAlign w:val="center"/>
          </w:tcPr>
          <w:p w14:paraId="5832EB2E" w14:textId="77777777" w:rsidR="009F5608" w:rsidRPr="005372D2" w:rsidRDefault="009F5608" w:rsidP="008B124F">
            <w:pPr>
              <w:pStyle w:val="NoSpacing"/>
              <w:rPr>
                <w:rFonts w:eastAsia="Calibri"/>
                <w:sz w:val="20"/>
              </w:rPr>
            </w:pPr>
            <w:r w:rsidRPr="005372D2">
              <w:rPr>
                <w:rFonts w:eastAsia="Calibri"/>
                <w:sz w:val="20"/>
              </w:rPr>
              <w:t>Other</w:t>
            </w:r>
            <w:r w:rsidRPr="005372D2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2986" w:type="dxa"/>
            <w:gridSpan w:val="4"/>
            <w:vAlign w:val="center"/>
          </w:tcPr>
          <w:p w14:paraId="347535FA" w14:textId="77777777" w:rsidR="009F5608" w:rsidRPr="005372D2" w:rsidRDefault="009F5608" w:rsidP="008B124F">
            <w:pPr>
              <w:pStyle w:val="NoSpacing"/>
              <w:rPr>
                <w:rFonts w:eastAsia="Calibri"/>
                <w:sz w:val="20"/>
              </w:rPr>
            </w:pPr>
          </w:p>
        </w:tc>
      </w:tr>
      <w:tr w:rsidR="004155DD" w:rsidRPr="005372D2" w14:paraId="33C76C1B" w14:textId="77777777" w:rsidTr="00B64CE4">
        <w:trPr>
          <w:trHeight w:val="559"/>
        </w:trPr>
        <w:tc>
          <w:tcPr>
            <w:tcW w:w="1926" w:type="dxa"/>
            <w:shd w:val="clear" w:color="auto" w:fill="D9D9D9"/>
            <w:vAlign w:val="center"/>
          </w:tcPr>
          <w:p w14:paraId="3777B1F0" w14:textId="77777777" w:rsidR="004155DD" w:rsidRPr="005372D2" w:rsidRDefault="00A76C78" w:rsidP="00A51C42">
            <w:pPr>
              <w:pStyle w:val="NoSpacing"/>
              <w:rPr>
                <w:rFonts w:eastAsia="Calibri"/>
                <w:sz w:val="20"/>
              </w:rPr>
            </w:pPr>
            <w:r w:rsidRPr="005372D2">
              <w:rPr>
                <w:rFonts w:eastAsia="Calibri"/>
                <w:sz w:val="20"/>
              </w:rPr>
              <w:t xml:space="preserve">Type of </w:t>
            </w:r>
            <w:r w:rsidR="004155DD" w:rsidRPr="005372D2">
              <w:rPr>
                <w:rFonts w:eastAsia="Calibri"/>
                <w:sz w:val="20"/>
              </w:rPr>
              <w:t>Area re</w:t>
            </w:r>
            <w:r w:rsidRPr="005372D2">
              <w:rPr>
                <w:rFonts w:eastAsia="Calibri"/>
                <w:sz w:val="20"/>
              </w:rPr>
              <w:t>quested</w:t>
            </w:r>
          </w:p>
        </w:tc>
        <w:tc>
          <w:tcPr>
            <w:tcW w:w="8736" w:type="dxa"/>
            <w:gridSpan w:val="19"/>
            <w:vAlign w:val="center"/>
          </w:tcPr>
          <w:p w14:paraId="05F21976" w14:textId="77777777" w:rsidR="004155DD" w:rsidRPr="005372D2" w:rsidRDefault="004155DD" w:rsidP="00A51C42">
            <w:pPr>
              <w:pStyle w:val="NoSpacing"/>
              <w:rPr>
                <w:rFonts w:eastAsia="Calibri"/>
                <w:sz w:val="20"/>
              </w:rPr>
            </w:pPr>
          </w:p>
        </w:tc>
      </w:tr>
      <w:tr w:rsidR="00A76C78" w:rsidRPr="005372D2" w14:paraId="164F8CFE" w14:textId="77777777" w:rsidTr="00B64CE4">
        <w:trPr>
          <w:trHeight w:val="275"/>
        </w:trPr>
        <w:tc>
          <w:tcPr>
            <w:tcW w:w="1926" w:type="dxa"/>
            <w:shd w:val="clear" w:color="auto" w:fill="D9D9D9"/>
            <w:vAlign w:val="center"/>
          </w:tcPr>
          <w:p w14:paraId="048B100B" w14:textId="77777777" w:rsidR="00A76C78" w:rsidRPr="005372D2" w:rsidRDefault="00A76C78" w:rsidP="00A51C42">
            <w:pPr>
              <w:pStyle w:val="NoSpacing"/>
              <w:rPr>
                <w:rFonts w:eastAsia="Calibri"/>
                <w:sz w:val="20"/>
              </w:rPr>
            </w:pPr>
            <w:r w:rsidRPr="005372D2">
              <w:rPr>
                <w:rFonts w:eastAsia="Calibri"/>
                <w:sz w:val="20"/>
              </w:rPr>
              <w:t>Approx</w:t>
            </w:r>
            <w:r w:rsidR="00A748CC">
              <w:rPr>
                <w:rFonts w:eastAsia="Calibri"/>
                <w:sz w:val="20"/>
              </w:rPr>
              <w:t>imate</w:t>
            </w:r>
            <w:r w:rsidRPr="005372D2">
              <w:rPr>
                <w:rFonts w:eastAsia="Calibri"/>
                <w:sz w:val="20"/>
              </w:rPr>
              <w:t xml:space="preserve"> Numbers</w:t>
            </w:r>
          </w:p>
        </w:tc>
        <w:tc>
          <w:tcPr>
            <w:tcW w:w="1240" w:type="dxa"/>
            <w:gridSpan w:val="5"/>
            <w:shd w:val="clear" w:color="auto" w:fill="D9D9D9"/>
            <w:vAlign w:val="center"/>
          </w:tcPr>
          <w:p w14:paraId="65F32D5E" w14:textId="77777777" w:rsidR="00A76C78" w:rsidRPr="005372D2" w:rsidRDefault="00A76C78" w:rsidP="00A51C42">
            <w:pPr>
              <w:pStyle w:val="NoSpacing"/>
              <w:rPr>
                <w:rFonts w:eastAsia="Calibri"/>
                <w:sz w:val="20"/>
              </w:rPr>
            </w:pPr>
            <w:r w:rsidRPr="005372D2">
              <w:rPr>
                <w:rFonts w:eastAsia="Calibri"/>
                <w:sz w:val="20"/>
              </w:rPr>
              <w:t>U18s / 60+</w:t>
            </w:r>
          </w:p>
        </w:tc>
        <w:tc>
          <w:tcPr>
            <w:tcW w:w="1212" w:type="dxa"/>
            <w:gridSpan w:val="2"/>
            <w:vAlign w:val="center"/>
          </w:tcPr>
          <w:p w14:paraId="3D2051E8" w14:textId="77777777" w:rsidR="00A76C78" w:rsidRPr="005372D2" w:rsidRDefault="00A76C78" w:rsidP="00A76C78">
            <w:pPr>
              <w:pStyle w:val="NoSpacing"/>
              <w:rPr>
                <w:rFonts w:eastAsia="Calibri"/>
                <w:sz w:val="20"/>
              </w:rPr>
            </w:pPr>
          </w:p>
        </w:tc>
        <w:tc>
          <w:tcPr>
            <w:tcW w:w="981" w:type="dxa"/>
            <w:gridSpan w:val="3"/>
            <w:shd w:val="clear" w:color="auto" w:fill="D9D9D9"/>
            <w:vAlign w:val="center"/>
          </w:tcPr>
          <w:p w14:paraId="1BF2F432" w14:textId="77777777" w:rsidR="00A76C78" w:rsidRPr="005372D2" w:rsidRDefault="00A76C78" w:rsidP="00A76C78">
            <w:pPr>
              <w:pStyle w:val="NoSpacing"/>
              <w:rPr>
                <w:rFonts w:eastAsia="Calibri"/>
                <w:sz w:val="20"/>
              </w:rPr>
            </w:pPr>
            <w:r w:rsidRPr="005372D2">
              <w:rPr>
                <w:rFonts w:eastAsia="Calibri"/>
                <w:sz w:val="20"/>
              </w:rPr>
              <w:t>Adults</w:t>
            </w:r>
          </w:p>
        </w:tc>
        <w:tc>
          <w:tcPr>
            <w:tcW w:w="1098" w:type="dxa"/>
            <w:gridSpan w:val="2"/>
            <w:vAlign w:val="center"/>
          </w:tcPr>
          <w:p w14:paraId="528EDD82" w14:textId="77777777" w:rsidR="00A76C78" w:rsidRPr="005372D2" w:rsidRDefault="00A76C78" w:rsidP="00A51C42">
            <w:pPr>
              <w:pStyle w:val="NoSpacing"/>
              <w:rPr>
                <w:rFonts w:eastAsia="Calibri"/>
                <w:sz w:val="20"/>
              </w:rPr>
            </w:pPr>
          </w:p>
        </w:tc>
        <w:tc>
          <w:tcPr>
            <w:tcW w:w="4205" w:type="dxa"/>
            <w:gridSpan w:val="7"/>
            <w:vAlign w:val="center"/>
          </w:tcPr>
          <w:p w14:paraId="4DD498AC" w14:textId="77777777" w:rsidR="003B3CB8" w:rsidRDefault="00A76C78" w:rsidP="00A51C42">
            <w:pPr>
              <w:pStyle w:val="NoSpacing"/>
              <w:rPr>
                <w:rFonts w:eastAsia="Calibri"/>
                <w:sz w:val="20"/>
              </w:rPr>
            </w:pPr>
            <w:r w:rsidRPr="005372D2">
              <w:rPr>
                <w:rFonts w:eastAsia="Calibri"/>
                <w:sz w:val="20"/>
              </w:rPr>
              <w:t>Is there a</w:t>
            </w:r>
            <w:r w:rsidR="003B3CB8">
              <w:rPr>
                <w:rFonts w:eastAsia="Calibri"/>
                <w:sz w:val="20"/>
              </w:rPr>
              <w:t>n exchange of money to</w:t>
            </w:r>
            <w:r w:rsidRPr="005372D2">
              <w:rPr>
                <w:rFonts w:eastAsia="Calibri"/>
                <w:sz w:val="20"/>
              </w:rPr>
              <w:t xml:space="preserve"> attend?</w:t>
            </w:r>
            <w:r w:rsidR="003B3CB8">
              <w:rPr>
                <w:rFonts w:eastAsia="Calibri"/>
                <w:sz w:val="20"/>
              </w:rPr>
              <w:t xml:space="preserve">  YES   /   NO        </w:t>
            </w:r>
          </w:p>
          <w:p w14:paraId="6FF1CD28" w14:textId="77777777" w:rsidR="003B3CB8" w:rsidRDefault="003B3CB8" w:rsidP="00A51C42">
            <w:pPr>
              <w:pStyle w:val="NoSpacing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If YES for example, how much</w:t>
            </w:r>
          </w:p>
          <w:p w14:paraId="2A586D18" w14:textId="77777777" w:rsidR="003B3CB8" w:rsidRDefault="003B3CB8" w:rsidP="00A51C42">
            <w:pPr>
              <w:pStyle w:val="NoSpacing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(a) Attendance Ticket – (</w:t>
            </w:r>
            <w:proofErr w:type="gramStart"/>
            <w:r>
              <w:rPr>
                <w:rFonts w:eastAsia="Calibri"/>
                <w:sz w:val="20"/>
              </w:rPr>
              <w:t>a)  £</w:t>
            </w:r>
            <w:proofErr w:type="gramEnd"/>
          </w:p>
          <w:p w14:paraId="1D5E0B69" w14:textId="77777777" w:rsidR="003B3CB8" w:rsidRDefault="003B3CB8" w:rsidP="00A51C42">
            <w:pPr>
              <w:pStyle w:val="NoSpacing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(b) Refreshments        - (</w:t>
            </w:r>
            <w:proofErr w:type="gramStart"/>
            <w:r>
              <w:rPr>
                <w:rFonts w:eastAsia="Calibri"/>
                <w:sz w:val="20"/>
              </w:rPr>
              <w:t>b)  £</w:t>
            </w:r>
            <w:proofErr w:type="gramEnd"/>
          </w:p>
          <w:p w14:paraId="3BE87EE1" w14:textId="77777777" w:rsidR="003B3CB8" w:rsidRDefault="003B3CB8" w:rsidP="00A51C42">
            <w:pPr>
              <w:pStyle w:val="NoSpacing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(c) Raffle</w:t>
            </w:r>
            <w:r w:rsidR="005A3570">
              <w:rPr>
                <w:rFonts w:eastAsia="Calibri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Tickets         - (c</w:t>
            </w:r>
            <w:proofErr w:type="gramStart"/>
            <w:r>
              <w:rPr>
                <w:rFonts w:eastAsia="Calibri"/>
                <w:sz w:val="20"/>
              </w:rPr>
              <w:t>)  £</w:t>
            </w:r>
            <w:proofErr w:type="gramEnd"/>
          </w:p>
          <w:p w14:paraId="61585F5E" w14:textId="77777777" w:rsidR="00A76C78" w:rsidRPr="005372D2" w:rsidRDefault="003B3CB8" w:rsidP="00A51C42">
            <w:pPr>
              <w:pStyle w:val="NoSpacing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(d) Other                   </w:t>
            </w:r>
            <w:r w:rsidR="005A3570">
              <w:rPr>
                <w:rFonts w:eastAsia="Calibri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 xml:space="preserve">  - (d</w:t>
            </w:r>
            <w:proofErr w:type="gramStart"/>
            <w:r>
              <w:rPr>
                <w:rFonts w:eastAsia="Calibri"/>
                <w:sz w:val="20"/>
              </w:rPr>
              <w:t>)  £</w:t>
            </w:r>
            <w:proofErr w:type="gramEnd"/>
          </w:p>
        </w:tc>
      </w:tr>
      <w:tr w:rsidR="00FD6135" w:rsidRPr="005372D2" w14:paraId="374F2694" w14:textId="77777777" w:rsidTr="005C5E6D">
        <w:trPr>
          <w:trHeight w:val="275"/>
        </w:trPr>
        <w:tc>
          <w:tcPr>
            <w:tcW w:w="10662" w:type="dxa"/>
            <w:gridSpan w:val="20"/>
            <w:shd w:val="clear" w:color="auto" w:fill="D9D9D9"/>
            <w:vAlign w:val="center"/>
          </w:tcPr>
          <w:p w14:paraId="04E098B6" w14:textId="77777777" w:rsidR="00FD6135" w:rsidRPr="005372D2" w:rsidRDefault="00FD6135" w:rsidP="00A51C42">
            <w:pPr>
              <w:pStyle w:val="NoSpacing"/>
              <w:rPr>
                <w:rFonts w:eastAsia="Calibri"/>
                <w:sz w:val="20"/>
              </w:rPr>
            </w:pPr>
            <w:r w:rsidRPr="005372D2">
              <w:rPr>
                <w:rFonts w:eastAsia="Calibri"/>
                <w:sz w:val="20"/>
              </w:rPr>
              <w:t>Special Requirements / Equipment Required (screens, laptops</w:t>
            </w:r>
            <w:r w:rsidR="002D07A0">
              <w:rPr>
                <w:rFonts w:eastAsia="Calibri"/>
                <w:sz w:val="20"/>
              </w:rPr>
              <w:t>, urn</w:t>
            </w:r>
            <w:r w:rsidRPr="005372D2">
              <w:rPr>
                <w:rFonts w:eastAsia="Calibri"/>
                <w:sz w:val="20"/>
              </w:rPr>
              <w:t>) / Layout Required / Dates not required</w:t>
            </w:r>
            <w:r>
              <w:rPr>
                <w:rFonts w:eastAsia="Calibri"/>
                <w:sz w:val="20"/>
              </w:rPr>
              <w:t xml:space="preserve"> / </w:t>
            </w:r>
            <w:r w:rsidRPr="005372D2">
              <w:rPr>
                <w:rFonts w:eastAsia="Calibri"/>
                <w:sz w:val="20"/>
              </w:rPr>
              <w:t>Etc.</w:t>
            </w:r>
          </w:p>
        </w:tc>
      </w:tr>
      <w:tr w:rsidR="00FD6135" w:rsidRPr="005372D2" w14:paraId="6098E74A" w14:textId="77777777" w:rsidTr="005C5E6D">
        <w:trPr>
          <w:trHeight w:val="410"/>
        </w:trPr>
        <w:tc>
          <w:tcPr>
            <w:tcW w:w="10662" w:type="dxa"/>
            <w:gridSpan w:val="20"/>
            <w:vAlign w:val="center"/>
          </w:tcPr>
          <w:p w14:paraId="7287D8E6" w14:textId="77777777" w:rsidR="00FD6135" w:rsidRPr="005372D2" w:rsidRDefault="00FD6135" w:rsidP="00A51C42">
            <w:pPr>
              <w:pStyle w:val="NoSpacing"/>
              <w:rPr>
                <w:rFonts w:eastAsia="Calibri"/>
                <w:sz w:val="20"/>
              </w:rPr>
            </w:pPr>
          </w:p>
        </w:tc>
      </w:tr>
      <w:tr w:rsidR="00FD6135" w:rsidRPr="005372D2" w14:paraId="159A084B" w14:textId="77777777" w:rsidTr="005C5E6D">
        <w:trPr>
          <w:trHeight w:val="410"/>
        </w:trPr>
        <w:tc>
          <w:tcPr>
            <w:tcW w:w="10662" w:type="dxa"/>
            <w:gridSpan w:val="20"/>
            <w:vAlign w:val="center"/>
          </w:tcPr>
          <w:p w14:paraId="64EDE5E9" w14:textId="77777777" w:rsidR="00FD6135" w:rsidRPr="005372D2" w:rsidRDefault="00FD6135" w:rsidP="00A51C42">
            <w:pPr>
              <w:pStyle w:val="NoSpacing"/>
              <w:rPr>
                <w:rFonts w:eastAsia="Calibri"/>
                <w:sz w:val="20"/>
              </w:rPr>
            </w:pPr>
          </w:p>
        </w:tc>
      </w:tr>
      <w:tr w:rsidR="00FD6135" w:rsidRPr="005372D2" w14:paraId="2880A9CB" w14:textId="77777777" w:rsidTr="005C5E6D">
        <w:trPr>
          <w:trHeight w:val="410"/>
        </w:trPr>
        <w:tc>
          <w:tcPr>
            <w:tcW w:w="10662" w:type="dxa"/>
            <w:gridSpan w:val="20"/>
            <w:vAlign w:val="center"/>
          </w:tcPr>
          <w:p w14:paraId="513CE742" w14:textId="77777777" w:rsidR="00FD6135" w:rsidRPr="005372D2" w:rsidRDefault="00FD6135" w:rsidP="00A51C42">
            <w:pPr>
              <w:pStyle w:val="NoSpacing"/>
              <w:rPr>
                <w:rFonts w:eastAsia="Calibri"/>
                <w:sz w:val="20"/>
              </w:rPr>
            </w:pPr>
          </w:p>
        </w:tc>
      </w:tr>
      <w:tr w:rsidR="00FD6135" w:rsidRPr="005372D2" w14:paraId="41FDC68D" w14:textId="77777777" w:rsidTr="005C5E6D">
        <w:trPr>
          <w:trHeight w:val="410"/>
        </w:trPr>
        <w:tc>
          <w:tcPr>
            <w:tcW w:w="10662" w:type="dxa"/>
            <w:gridSpan w:val="20"/>
            <w:vAlign w:val="center"/>
          </w:tcPr>
          <w:p w14:paraId="6AFE89EA" w14:textId="77777777" w:rsidR="00FD6135" w:rsidRPr="005372D2" w:rsidRDefault="00FD6135" w:rsidP="00A51C42">
            <w:pPr>
              <w:pStyle w:val="NoSpacing"/>
              <w:rPr>
                <w:rFonts w:eastAsia="Calibri"/>
                <w:sz w:val="20"/>
              </w:rPr>
            </w:pPr>
          </w:p>
        </w:tc>
      </w:tr>
      <w:tr w:rsidR="003B3CB8" w:rsidRPr="005372D2" w14:paraId="1F23FC4B" w14:textId="77777777" w:rsidTr="00B64CE4">
        <w:trPr>
          <w:trHeight w:val="429"/>
        </w:trPr>
        <w:tc>
          <w:tcPr>
            <w:tcW w:w="1926" w:type="dxa"/>
            <w:shd w:val="clear" w:color="auto" w:fill="D9D9D9"/>
            <w:vAlign w:val="center"/>
          </w:tcPr>
          <w:p w14:paraId="3FB6E278" w14:textId="77777777" w:rsidR="003B3CB8" w:rsidRPr="005372D2" w:rsidRDefault="003B3CB8" w:rsidP="00A51C42">
            <w:pPr>
              <w:pStyle w:val="NoSpacing"/>
              <w:rPr>
                <w:rFonts w:eastAsia="Calibri"/>
                <w:sz w:val="20"/>
              </w:rPr>
            </w:pPr>
            <w:r w:rsidRPr="005372D2">
              <w:rPr>
                <w:rFonts w:eastAsia="Calibri"/>
                <w:sz w:val="20"/>
              </w:rPr>
              <w:t>Signature of Hirer</w:t>
            </w:r>
          </w:p>
        </w:tc>
        <w:tc>
          <w:tcPr>
            <w:tcW w:w="4468" w:type="dxa"/>
            <w:gridSpan w:val="11"/>
            <w:vAlign w:val="center"/>
          </w:tcPr>
          <w:p w14:paraId="661AE7DD" w14:textId="77777777" w:rsidR="003B3CB8" w:rsidRPr="005372D2" w:rsidRDefault="003B3CB8" w:rsidP="00A51C42">
            <w:pPr>
              <w:pStyle w:val="NoSpacing"/>
              <w:rPr>
                <w:rFonts w:eastAsia="Calibri"/>
                <w:sz w:val="20"/>
              </w:rPr>
            </w:pPr>
          </w:p>
        </w:tc>
        <w:tc>
          <w:tcPr>
            <w:tcW w:w="1422" w:type="dxa"/>
            <w:gridSpan w:val="5"/>
            <w:shd w:val="clear" w:color="auto" w:fill="D9D9D9"/>
            <w:vAlign w:val="center"/>
          </w:tcPr>
          <w:p w14:paraId="313DF40F" w14:textId="77777777" w:rsidR="003B3CB8" w:rsidRPr="005372D2" w:rsidRDefault="003B3CB8" w:rsidP="00A51C42">
            <w:pPr>
              <w:pStyle w:val="NoSpacing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Date</w:t>
            </w:r>
          </w:p>
        </w:tc>
        <w:tc>
          <w:tcPr>
            <w:tcW w:w="2846" w:type="dxa"/>
            <w:gridSpan w:val="3"/>
            <w:vAlign w:val="center"/>
          </w:tcPr>
          <w:p w14:paraId="30C8B712" w14:textId="77777777" w:rsidR="003B3CB8" w:rsidRPr="005372D2" w:rsidRDefault="003B3CB8" w:rsidP="00A51C42">
            <w:pPr>
              <w:pStyle w:val="NoSpacing"/>
              <w:rPr>
                <w:rFonts w:eastAsia="Calibri"/>
                <w:sz w:val="20"/>
              </w:rPr>
            </w:pPr>
          </w:p>
        </w:tc>
      </w:tr>
    </w:tbl>
    <w:p w14:paraId="4292790D" w14:textId="77777777" w:rsidR="0018509D" w:rsidRPr="00CD6B6F" w:rsidRDefault="0018509D" w:rsidP="00A51C42">
      <w:pPr>
        <w:pStyle w:val="NoSpacing"/>
        <w:rPr>
          <w:rFonts w:eastAsia="Calibri"/>
          <w:szCs w:val="24"/>
        </w:rPr>
      </w:pPr>
    </w:p>
    <w:sectPr w:rsidR="0018509D" w:rsidRPr="00CD6B6F" w:rsidSect="005C5E6D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2" w:right="708" w:bottom="993" w:left="709" w:header="288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AE6B8" w14:textId="77777777" w:rsidR="00DE4BB4" w:rsidRDefault="00DE4BB4">
      <w:r>
        <w:separator/>
      </w:r>
    </w:p>
  </w:endnote>
  <w:endnote w:type="continuationSeparator" w:id="0">
    <w:p w14:paraId="3202333C" w14:textId="77777777" w:rsidR="00DE4BB4" w:rsidRDefault="00DE4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29BC" w14:textId="35C29AF0" w:rsidR="00B605D0" w:rsidRDefault="00974A1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DC824A1" wp14:editId="25187163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1245964113" name="MSIPCM987344c4b51474988c343711" descr="{&quot;HashCode&quot;:-1346054629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504BB" w14:textId="77777777" w:rsidR="0024052E" w:rsidRPr="0024052E" w:rsidRDefault="0024052E" w:rsidP="0024052E">
                          <w:pPr>
                            <w:jc w:val="center"/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</w:pPr>
                          <w:r w:rsidRPr="0024052E"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824A1" id="_x0000_t202" coordsize="21600,21600" o:spt="202" path="m,l,21600r21600,l21600,xe">
              <v:stroke joinstyle="miter"/>
              <v:path gradientshapeok="t" o:connecttype="rect"/>
            </v:shapetype>
            <v:shape id="MSIPCM987344c4b51474988c343711" o:spid="_x0000_s1027" type="#_x0000_t202" alt="{&quot;HashCode&quot;:-1346054629,&quot;Height&quot;:842.0,&quot;Width&quot;:595.0,&quot;Placement&quot;:&quot;Footer&quot;,&quot;Index&quot;:&quot;Primary&quot;,&quot;Section&quot;:1,&quot;Top&quot;:0.0,&quot;Left&quot;:0.0}" style="position:absolute;margin-left:0;margin-top:806pt;width:595.3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" o:allowincell="f" filled="f" stroked="f">
              <v:textbox inset=",0,,0">
                <w:txbxContent>
                  <w:p w14:paraId="3C8504BB" w14:textId="77777777" w:rsidR="0024052E" w:rsidRPr="0024052E" w:rsidRDefault="0024052E" w:rsidP="0024052E">
                    <w:pPr>
                      <w:jc w:val="center"/>
                      <w:rPr>
                        <w:rFonts w:ascii="Calibri" w:hAnsi="Calibri" w:cs="Calibri"/>
                        <w:color w:val="0078D7"/>
                        <w:sz w:val="20"/>
                      </w:rPr>
                    </w:pPr>
                    <w:r w:rsidRPr="0024052E">
                      <w:rPr>
                        <w:rFonts w:ascii="Calibri" w:hAnsi="Calibri" w:cs="Calibri"/>
                        <w:color w:val="0078D7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034D290" w14:textId="77777777" w:rsidR="00B605D0" w:rsidRDefault="00B605D0">
    <w:pPr>
      <w:pStyle w:val="Footer"/>
    </w:pPr>
  </w:p>
  <w:p w14:paraId="557E99CE" w14:textId="77777777" w:rsidR="00B605D0" w:rsidRDefault="00B605D0">
    <w:pPr>
      <w:pStyle w:val="Footer"/>
    </w:pPr>
  </w:p>
  <w:p w14:paraId="74DF5637" w14:textId="77777777" w:rsidR="00B605D0" w:rsidRDefault="00B605D0">
    <w:pPr>
      <w:pStyle w:val="Footer"/>
    </w:pPr>
  </w:p>
  <w:p w14:paraId="36FB68C7" w14:textId="77777777" w:rsidR="00B605D0" w:rsidRDefault="00B60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1B581" w14:textId="738AE0D0" w:rsidR="00FC0486" w:rsidRDefault="00974A1D" w:rsidP="00AF54F4">
    <w:pPr>
      <w:pStyle w:val="Footer"/>
      <w:ind w:left="-1080" w:right="-213"/>
      <w:rPr>
        <w:sz w:val="8"/>
      </w:rPr>
    </w:pPr>
    <w:r>
      <w:rPr>
        <w:noProof/>
        <w:sz w:val="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5F0730" wp14:editId="3D2C9CDF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415413696" name="MSIPCMbed74cd08244d8889239ce97" descr="{&quot;HashCode&quot;:-1346054629,&quot;Height&quot;:842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4AEEA" w14:textId="77777777" w:rsidR="0024052E" w:rsidRPr="0024052E" w:rsidRDefault="0024052E" w:rsidP="0024052E">
                          <w:pPr>
                            <w:jc w:val="center"/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</w:pPr>
                          <w:r w:rsidRPr="0024052E"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F0730" id="_x0000_t202" coordsize="21600,21600" o:spt="202" path="m,l,21600r21600,l21600,xe">
              <v:stroke joinstyle="miter"/>
              <v:path gradientshapeok="t" o:connecttype="rect"/>
            </v:shapetype>
            <v:shape id="MSIPCMbed74cd08244d8889239ce97" o:spid="_x0000_s1029" type="#_x0000_t202" alt="{&quot;HashCode&quot;:-1346054629,&quot;Height&quot;:842.0,&quot;Width&quot;:595.0,&quot;Placement&quot;:&quot;Footer&quot;,&quot;Index&quot;:&quot;FirstPage&quot;,&quot;Section&quot;:1,&quot;Top&quot;:0.0,&quot;Left&quot;:0.0}" style="position:absolute;left:0;text-align:left;margin-left:0;margin-top:806pt;width:595.3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" o:allowincell="f" filled="f" stroked="f">
              <v:textbox inset=",0,,0">
                <w:txbxContent>
                  <w:p w14:paraId="01E4AEEA" w14:textId="77777777" w:rsidR="0024052E" w:rsidRPr="0024052E" w:rsidRDefault="0024052E" w:rsidP="0024052E">
                    <w:pPr>
                      <w:jc w:val="center"/>
                      <w:rPr>
                        <w:rFonts w:ascii="Calibri" w:hAnsi="Calibri" w:cs="Calibri"/>
                        <w:color w:val="0078D7"/>
                        <w:sz w:val="20"/>
                      </w:rPr>
                    </w:pPr>
                    <w:r w:rsidRPr="0024052E">
                      <w:rPr>
                        <w:rFonts w:ascii="Calibri" w:hAnsi="Calibri" w:cs="Calibri"/>
                        <w:color w:val="0078D7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F54F4">
      <w:rPr>
        <w:noProof/>
        <w:sz w:val="8"/>
      </w:rPr>
      <w:drawing>
        <wp:inline distT="0" distB="0" distL="0" distR="0" wp14:anchorId="1131DDAD" wp14:editId="11E75BED">
          <wp:extent cx="7704083" cy="840740"/>
          <wp:effectExtent l="0" t="0" r="0" b="0"/>
          <wp:docPr id="157717497" name="Picture 157717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7600" cy="84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346D7" w14:textId="77777777" w:rsidR="00DE4BB4" w:rsidRDefault="00DE4BB4">
      <w:r>
        <w:separator/>
      </w:r>
    </w:p>
  </w:footnote>
  <w:footnote w:type="continuationSeparator" w:id="0">
    <w:p w14:paraId="464E4D2A" w14:textId="77777777" w:rsidR="00DE4BB4" w:rsidRDefault="00DE4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5B15" w14:textId="72C1F19E" w:rsidR="0024052E" w:rsidRDefault="00974A1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588022C" wp14:editId="7B0B121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66700"/>
              <wp:effectExtent l="0" t="0" r="0" b="0"/>
              <wp:wrapNone/>
              <wp:docPr id="2117378610" name="MSIPCMa4ab44cbb7bff4032c2d3edb" descr="{&quot;HashCode&quot;:-1370192198,&quot;Height&quot;:842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A39B00" w14:textId="77777777" w:rsidR="0024052E" w:rsidRPr="0024052E" w:rsidRDefault="0024052E" w:rsidP="0024052E">
                          <w:pPr>
                            <w:jc w:val="center"/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</w:pPr>
                          <w:r w:rsidRPr="0024052E"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88022C" id="_x0000_t202" coordsize="21600,21600" o:spt="202" path="m,l,21600r21600,l21600,xe">
              <v:stroke joinstyle="miter"/>
              <v:path gradientshapeok="t" o:connecttype="rect"/>
            </v:shapetype>
            <v:shape id="MSIPCMa4ab44cbb7bff4032c2d3edb" o:spid="_x0000_s1026" type="#_x0000_t202" alt="{&quot;HashCode&quot;:-1370192198,&quot;Height&quot;:842.0,&quot;Width&quot;:595.0,&quot;Placement&quot;:&quot;Header&quot;,&quot;Index&quot;:&quot;Primary&quot;,&quot;Section&quot;:1,&quot;Top&quot;:0.0,&quot;Left&quot;:0.0}" style="position:absolute;margin-left:0;margin-top:15pt;width:595.3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" o:allowincell="f" filled="f" stroked="f">
              <v:textbox inset=",0,,0">
                <w:txbxContent>
                  <w:p w14:paraId="23A39B00" w14:textId="77777777" w:rsidR="0024052E" w:rsidRPr="0024052E" w:rsidRDefault="0024052E" w:rsidP="0024052E">
                    <w:pPr>
                      <w:jc w:val="center"/>
                      <w:rPr>
                        <w:rFonts w:ascii="Calibri" w:hAnsi="Calibri" w:cs="Calibri"/>
                        <w:color w:val="0078D7"/>
                        <w:sz w:val="20"/>
                      </w:rPr>
                    </w:pPr>
                    <w:r w:rsidRPr="0024052E">
                      <w:rPr>
                        <w:rFonts w:ascii="Calibri" w:hAnsi="Calibri" w:cs="Calibri"/>
                        <w:color w:val="0078D7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9F19" w14:textId="668D18D8" w:rsidR="0024052E" w:rsidRDefault="00974A1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2321BBE" wp14:editId="49769DB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66700"/>
              <wp:effectExtent l="0" t="0" r="0" b="0"/>
              <wp:wrapNone/>
              <wp:docPr id="1775163626" name="MSIPCMba8340859a795f29d7eafd4b" descr="{&quot;HashCode&quot;:-1370192198,&quot;Height&quot;:842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D8FE9" w14:textId="77777777" w:rsidR="0024052E" w:rsidRPr="0024052E" w:rsidRDefault="0024052E" w:rsidP="0024052E">
                          <w:pPr>
                            <w:jc w:val="center"/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</w:pPr>
                          <w:r w:rsidRPr="0024052E"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21BBE" id="_x0000_t202" coordsize="21600,21600" o:spt="202" path="m,l,21600r21600,l21600,xe">
              <v:stroke joinstyle="miter"/>
              <v:path gradientshapeok="t" o:connecttype="rect"/>
            </v:shapetype>
            <v:shape id="MSIPCMba8340859a795f29d7eafd4b" o:spid="_x0000_s1028" type="#_x0000_t202" alt="{&quot;HashCode&quot;:-1370192198,&quot;Height&quot;:842.0,&quot;Width&quot;:595.0,&quot;Placement&quot;:&quot;Header&quot;,&quot;Index&quot;:&quot;FirstPage&quot;,&quot;Section&quot;:1,&quot;Top&quot;:0.0,&quot;Left&quot;:0.0}" style="position:absolute;margin-left:0;margin-top:15pt;width:595.3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" o:allowincell="f" filled="f" stroked="f">
              <v:textbox inset=",0,,0">
                <w:txbxContent>
                  <w:p w14:paraId="404D8FE9" w14:textId="77777777" w:rsidR="0024052E" w:rsidRPr="0024052E" w:rsidRDefault="0024052E" w:rsidP="0024052E">
                    <w:pPr>
                      <w:jc w:val="center"/>
                      <w:rPr>
                        <w:rFonts w:ascii="Calibri" w:hAnsi="Calibri" w:cs="Calibri"/>
                        <w:color w:val="0078D7"/>
                        <w:sz w:val="20"/>
                      </w:rPr>
                    </w:pPr>
                    <w:r w:rsidRPr="0024052E">
                      <w:rPr>
                        <w:rFonts w:ascii="Calibri" w:hAnsi="Calibri" w:cs="Calibri"/>
                        <w:color w:val="0078D7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645D1"/>
    <w:multiLevelType w:val="multilevel"/>
    <w:tmpl w:val="5C36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31397"/>
    <w:multiLevelType w:val="hybridMultilevel"/>
    <w:tmpl w:val="93E064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B528B"/>
    <w:multiLevelType w:val="hybridMultilevel"/>
    <w:tmpl w:val="A8FA24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63FDA"/>
    <w:multiLevelType w:val="hybridMultilevel"/>
    <w:tmpl w:val="C01CA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53686"/>
    <w:multiLevelType w:val="hybridMultilevel"/>
    <w:tmpl w:val="52D63802"/>
    <w:lvl w:ilvl="0" w:tplc="2E82957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995467">
    <w:abstractNumId w:val="3"/>
  </w:num>
  <w:num w:numId="2" w16cid:durableId="528614294">
    <w:abstractNumId w:val="2"/>
  </w:num>
  <w:num w:numId="3" w16cid:durableId="1377240120">
    <w:abstractNumId w:val="4"/>
  </w:num>
  <w:num w:numId="4" w16cid:durableId="81146478">
    <w:abstractNumId w:val="0"/>
  </w:num>
  <w:num w:numId="5" w16cid:durableId="1814760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BA"/>
    <w:rsid w:val="0003024B"/>
    <w:rsid w:val="00064125"/>
    <w:rsid w:val="00071CEC"/>
    <w:rsid w:val="00086CAE"/>
    <w:rsid w:val="000A2AAE"/>
    <w:rsid w:val="000C6155"/>
    <w:rsid w:val="000D223C"/>
    <w:rsid w:val="000D2AA0"/>
    <w:rsid w:val="00110C2B"/>
    <w:rsid w:val="00110D28"/>
    <w:rsid w:val="00142A41"/>
    <w:rsid w:val="0014375E"/>
    <w:rsid w:val="001654A4"/>
    <w:rsid w:val="00173F13"/>
    <w:rsid w:val="00183F03"/>
    <w:rsid w:val="0018509D"/>
    <w:rsid w:val="00190758"/>
    <w:rsid w:val="00196FB4"/>
    <w:rsid w:val="001A4834"/>
    <w:rsid w:val="001A7EDD"/>
    <w:rsid w:val="001B7975"/>
    <w:rsid w:val="001E784A"/>
    <w:rsid w:val="00217951"/>
    <w:rsid w:val="002321C2"/>
    <w:rsid w:val="002323CF"/>
    <w:rsid w:val="00234D12"/>
    <w:rsid w:val="0024052E"/>
    <w:rsid w:val="002408E7"/>
    <w:rsid w:val="00276FEE"/>
    <w:rsid w:val="00285188"/>
    <w:rsid w:val="00297ADB"/>
    <w:rsid w:val="002D07A0"/>
    <w:rsid w:val="002D3B53"/>
    <w:rsid w:val="002F4045"/>
    <w:rsid w:val="00364876"/>
    <w:rsid w:val="00384B82"/>
    <w:rsid w:val="00397753"/>
    <w:rsid w:val="003A2585"/>
    <w:rsid w:val="003B28B2"/>
    <w:rsid w:val="003B3CB8"/>
    <w:rsid w:val="003B4F3A"/>
    <w:rsid w:val="003E6332"/>
    <w:rsid w:val="003F541F"/>
    <w:rsid w:val="004155DD"/>
    <w:rsid w:val="00423149"/>
    <w:rsid w:val="004516C3"/>
    <w:rsid w:val="0046396C"/>
    <w:rsid w:val="00493A5F"/>
    <w:rsid w:val="004A4407"/>
    <w:rsid w:val="004C1107"/>
    <w:rsid w:val="004E56A8"/>
    <w:rsid w:val="004F05DE"/>
    <w:rsid w:val="004F1708"/>
    <w:rsid w:val="004F247D"/>
    <w:rsid w:val="004F7FDB"/>
    <w:rsid w:val="00505CBD"/>
    <w:rsid w:val="005071FB"/>
    <w:rsid w:val="005372D2"/>
    <w:rsid w:val="0055786B"/>
    <w:rsid w:val="005655D3"/>
    <w:rsid w:val="00571193"/>
    <w:rsid w:val="0057235F"/>
    <w:rsid w:val="005A3570"/>
    <w:rsid w:val="005C5E6D"/>
    <w:rsid w:val="005C6E1C"/>
    <w:rsid w:val="005D6775"/>
    <w:rsid w:val="005F3BE5"/>
    <w:rsid w:val="005F42B1"/>
    <w:rsid w:val="005F6E1E"/>
    <w:rsid w:val="0060014C"/>
    <w:rsid w:val="0062000C"/>
    <w:rsid w:val="00622276"/>
    <w:rsid w:val="00657496"/>
    <w:rsid w:val="00662769"/>
    <w:rsid w:val="00662C0B"/>
    <w:rsid w:val="00670692"/>
    <w:rsid w:val="00673C10"/>
    <w:rsid w:val="006815C1"/>
    <w:rsid w:val="00720F79"/>
    <w:rsid w:val="00747A86"/>
    <w:rsid w:val="00782657"/>
    <w:rsid w:val="00795C4A"/>
    <w:rsid w:val="007B09FD"/>
    <w:rsid w:val="008102D1"/>
    <w:rsid w:val="00847A2F"/>
    <w:rsid w:val="0088517A"/>
    <w:rsid w:val="008A76D1"/>
    <w:rsid w:val="008B124F"/>
    <w:rsid w:val="008B7065"/>
    <w:rsid w:val="008C1804"/>
    <w:rsid w:val="008E24C5"/>
    <w:rsid w:val="00934006"/>
    <w:rsid w:val="0095522E"/>
    <w:rsid w:val="00961B83"/>
    <w:rsid w:val="00974A1D"/>
    <w:rsid w:val="00976A6B"/>
    <w:rsid w:val="009D06BF"/>
    <w:rsid w:val="009D4B6C"/>
    <w:rsid w:val="009F322E"/>
    <w:rsid w:val="009F5608"/>
    <w:rsid w:val="00A154BE"/>
    <w:rsid w:val="00A42AC4"/>
    <w:rsid w:val="00A4309B"/>
    <w:rsid w:val="00A51C42"/>
    <w:rsid w:val="00A56D16"/>
    <w:rsid w:val="00A610C0"/>
    <w:rsid w:val="00A748CC"/>
    <w:rsid w:val="00A76C78"/>
    <w:rsid w:val="00A840B5"/>
    <w:rsid w:val="00A902C0"/>
    <w:rsid w:val="00A94DB2"/>
    <w:rsid w:val="00AA64A1"/>
    <w:rsid w:val="00AF373B"/>
    <w:rsid w:val="00AF54F4"/>
    <w:rsid w:val="00AF5A8E"/>
    <w:rsid w:val="00B04C69"/>
    <w:rsid w:val="00B07958"/>
    <w:rsid w:val="00B12D05"/>
    <w:rsid w:val="00B16A97"/>
    <w:rsid w:val="00B20A0C"/>
    <w:rsid w:val="00B26589"/>
    <w:rsid w:val="00B27A6F"/>
    <w:rsid w:val="00B475FB"/>
    <w:rsid w:val="00B605D0"/>
    <w:rsid w:val="00B64CE4"/>
    <w:rsid w:val="00B6761D"/>
    <w:rsid w:val="00B75B7A"/>
    <w:rsid w:val="00BB3321"/>
    <w:rsid w:val="00BC0740"/>
    <w:rsid w:val="00BD009C"/>
    <w:rsid w:val="00BF1358"/>
    <w:rsid w:val="00C07FBA"/>
    <w:rsid w:val="00C10BAD"/>
    <w:rsid w:val="00C37B2E"/>
    <w:rsid w:val="00C41898"/>
    <w:rsid w:val="00C72E63"/>
    <w:rsid w:val="00C75EC3"/>
    <w:rsid w:val="00C81348"/>
    <w:rsid w:val="00C85FFD"/>
    <w:rsid w:val="00CA46E9"/>
    <w:rsid w:val="00CD6B6F"/>
    <w:rsid w:val="00CE1492"/>
    <w:rsid w:val="00D7677C"/>
    <w:rsid w:val="00D76FB0"/>
    <w:rsid w:val="00D83B81"/>
    <w:rsid w:val="00D90B5C"/>
    <w:rsid w:val="00D91045"/>
    <w:rsid w:val="00D9621B"/>
    <w:rsid w:val="00DA0CDB"/>
    <w:rsid w:val="00DB1E04"/>
    <w:rsid w:val="00DE4BB4"/>
    <w:rsid w:val="00E05C1D"/>
    <w:rsid w:val="00E32254"/>
    <w:rsid w:val="00E36756"/>
    <w:rsid w:val="00EB63D3"/>
    <w:rsid w:val="00ED0584"/>
    <w:rsid w:val="00EE1DBD"/>
    <w:rsid w:val="00F04591"/>
    <w:rsid w:val="00F11F22"/>
    <w:rsid w:val="00F239DD"/>
    <w:rsid w:val="00F31D54"/>
    <w:rsid w:val="00F77BEA"/>
    <w:rsid w:val="00F86E5A"/>
    <w:rsid w:val="00FC0486"/>
    <w:rsid w:val="00FD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382009"/>
  <w15:chartTrackingRefBased/>
  <w15:docId w15:val="{199063A4-B6AE-4E6A-BD53-223BF985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LtrContactHeadings">
    <w:name w:val="LtrContactHeadings"/>
    <w:basedOn w:val="Normal"/>
    <w:next w:val="Normal"/>
    <w:rPr>
      <w:sz w:val="18"/>
    </w:rPr>
  </w:style>
  <w:style w:type="paragraph" w:customStyle="1" w:styleId="Subject">
    <w:name w:val="Subject"/>
    <w:basedOn w:val="Normal"/>
    <w:next w:val="Normal"/>
    <w:pPr>
      <w:tabs>
        <w:tab w:val="left" w:pos="10314"/>
      </w:tabs>
    </w:pPr>
    <w:rPr>
      <w:b/>
      <w:caps/>
    </w:rPr>
  </w:style>
  <w:style w:type="paragraph" w:customStyle="1" w:styleId="LtrContactDetails">
    <w:name w:val="LtrContactDetails"/>
    <w:basedOn w:val="LtrContactHeadings"/>
    <w:next w:val="Normal"/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BD009C"/>
    <w:rPr>
      <w:color w:val="0000FF"/>
      <w:u w:val="single"/>
    </w:rPr>
  </w:style>
  <w:style w:type="paragraph" w:styleId="BalloonText">
    <w:name w:val="Balloon Text"/>
    <w:basedOn w:val="Normal"/>
    <w:semiHidden/>
    <w:rsid w:val="00BD00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404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NoSpacing">
    <w:name w:val="No Spacing"/>
    <w:uiPriority w:val="1"/>
    <w:qFormat/>
    <w:rsid w:val="00A4309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customStyle="1" w:styleId="xmsonospacing">
    <w:name w:val="x_msonospacing"/>
    <w:basedOn w:val="Normal"/>
    <w:rsid w:val="00ED05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CD6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D96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3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hebridge@dumgal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e8051cc4-3de3-4a0a-bc08-9c8abd0f644c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508B052D1124FA49B83081453BDC0" ma:contentTypeVersion="12" ma:contentTypeDescription="Create a new document." ma:contentTypeScope="" ma:versionID="099d2942a4074284734c402967c12208">
  <xsd:schema xmlns:xsd="http://www.w3.org/2001/XMLSchema" xmlns:xs="http://www.w3.org/2001/XMLSchema" xmlns:p="http://schemas.microsoft.com/office/2006/metadata/properties" xmlns:ns2="1e3c79ce-3248-4a1d-8a7e-6d3297b45b02" xmlns:ns3="f216a3bb-0a68-4bc1-9423-1ccf70ba8298" xmlns:ns4="bb1ed68d-0693-4f13-886b-ab4d2fb6eb5f" targetNamespace="http://schemas.microsoft.com/office/2006/metadata/properties" ma:root="true" ma:fieldsID="0037fe7bdbc58bb3f6382a37a4717e84" ns2:_="" ns3:_="" ns4:_="">
    <xsd:import namespace="1e3c79ce-3248-4a1d-8a7e-6d3297b45b02"/>
    <xsd:import namespace="f216a3bb-0a68-4bc1-9423-1ccf70ba8298"/>
    <xsd:import namespace="bb1ed68d-0693-4f13-886b-ab4d2fb6eb5f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79ce-3248-4a1d-8a7e-6d3297b45b02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default="Official" ma:format="Dropdown" ma:internalName="Sensitivity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6a3bb-0a68-4bc1-9423-1ccf70ba8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ed68d-0693-4f13-886b-ab4d2fb6eb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1e3c79ce-3248-4a1d-8a7e-6d3297b45b02">Official</Sensitivity>
  </documentManagement>
</p:properties>
</file>

<file path=customXml/itemProps1.xml><?xml version="1.0" encoding="utf-8"?>
<ds:datastoreItem xmlns:ds="http://schemas.openxmlformats.org/officeDocument/2006/customXml" ds:itemID="{BB4F7F77-1B07-4EE3-8519-6563ADA4F43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35BEA12-38ED-436A-B287-FC2BE5458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FE2DD-B8DC-40C8-B3A2-EB905366C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c79ce-3248-4a1d-8a7e-6d3297b45b02"/>
    <ds:schemaRef ds:uri="f216a3bb-0a68-4bc1-9423-1ccf70ba8298"/>
    <ds:schemaRef ds:uri="bb1ed68d-0693-4f13-886b-ab4d2fb6e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B674AB-644A-4732-B02A-3154756537D3}">
  <ds:schemaRefs>
    <ds:schemaRef ds:uri="http://schemas.microsoft.com/office/2006/metadata/properties"/>
    <ds:schemaRef ds:uri="http://schemas.microsoft.com/office/infopath/2007/PartnerControls"/>
    <ds:schemaRef ds:uri="1e3c79ce-3248-4a1d-8a7e-6d3297b45b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Letterhead.dot</Template>
  <TotalTime>4</TotalTime>
  <Pages>1</Pages>
  <Words>246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Ref:</vt:lpstr>
    </vt:vector>
  </TitlesOfParts>
  <Company>DGC</Company>
  <LinksUpToDate>false</LinksUpToDate>
  <CharactersWithSpaces>1633</CharactersWithSpaces>
  <SharedDoc>false</SharedDoc>
  <HLinks>
    <vt:vector size="6" baseType="variant">
      <vt:variant>
        <vt:i4>7077908</vt:i4>
      </vt:variant>
      <vt:variant>
        <vt:i4>0</vt:i4>
      </vt:variant>
      <vt:variant>
        <vt:i4>0</vt:i4>
      </vt:variant>
      <vt:variant>
        <vt:i4>5</vt:i4>
      </vt:variant>
      <vt:variant>
        <vt:lpwstr>mailto:thebridge@dumgal.gov.uk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Ref:</dc:title>
  <dc:subject/>
  <dc:creator>Authorised User</dc:creator>
  <cp:keywords/>
  <dc:description/>
  <cp:lastModifiedBy>McGarrie, Sandra</cp:lastModifiedBy>
  <cp:revision>6</cp:revision>
  <cp:lastPrinted>2020-12-15T14:19:00Z</cp:lastPrinted>
  <dcterms:created xsi:type="dcterms:W3CDTF">2024-03-27T12:05:00Z</dcterms:created>
  <dcterms:modified xsi:type="dcterms:W3CDTF">2025-10-20T08:47:00Z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f5459b-1e7a-4bab-a1e2-9c68d7be2220_Enabled">
    <vt:lpwstr>true</vt:lpwstr>
  </property>
  <property fmtid="{D5CDD505-2E9C-101B-9397-08002B2CF9AE}" pid="3" name="MSIP_Label_9df5459b-1e7a-4bab-a1e2-9c68d7be2220_SetDate">
    <vt:lpwstr>2021-12-02T12:00:33Z</vt:lpwstr>
  </property>
  <property fmtid="{D5CDD505-2E9C-101B-9397-08002B2CF9AE}" pid="4" name="MSIP_Label_9df5459b-1e7a-4bab-a1e2-9c68d7be2220_Method">
    <vt:lpwstr>Privileged</vt:lpwstr>
  </property>
  <property fmtid="{D5CDD505-2E9C-101B-9397-08002B2CF9AE}" pid="5" name="MSIP_Label_9df5459b-1e7a-4bab-a1e2-9c68d7be2220_Name">
    <vt:lpwstr>9df5459b-1e7a-4bab-a1e2-9c68d7be2220</vt:lpwstr>
  </property>
  <property fmtid="{D5CDD505-2E9C-101B-9397-08002B2CF9AE}" pid="6" name="MSIP_Label_9df5459b-1e7a-4bab-a1e2-9c68d7be2220_SiteId">
    <vt:lpwstr>bd2e1df6-8d5a-4867-a647-487c2a7402de</vt:lpwstr>
  </property>
  <property fmtid="{D5CDD505-2E9C-101B-9397-08002B2CF9AE}" pid="7" name="MSIP_Label_9df5459b-1e7a-4bab-a1e2-9c68d7be2220_ActionId">
    <vt:lpwstr>aaf8863a-13fa-447c-a12c-943314e89765</vt:lpwstr>
  </property>
  <property fmtid="{D5CDD505-2E9C-101B-9397-08002B2CF9AE}" pid="8" name="MSIP_Label_9df5459b-1e7a-4bab-a1e2-9c68d7be2220_ContentBits">
    <vt:lpwstr>3</vt:lpwstr>
  </property>
</Properties>
</file>